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28F" w:rsidRPr="009870DB" w:rsidRDefault="00D3728F" w:rsidP="00733EF8">
      <w:pPr>
        <w:rPr>
          <w:rFonts w:ascii="Georgia" w:hAnsi="Georgia" w:cs="Georgia"/>
          <w:b/>
          <w:bCs/>
          <w:color w:val="0000FF"/>
          <w:sz w:val="30"/>
          <w:szCs w:val="30"/>
          <w:lang w:val="lt-LT"/>
        </w:rPr>
      </w:pPr>
      <w:r>
        <w:rPr>
          <w:noProof/>
          <w:lang w:val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" o:spid="_x0000_s1026" type="#_x0000_t75" style="position:absolute;margin-left:36pt;margin-top:0;width:70.35pt;height:1in;z-index:251656704;visibility:visible">
            <v:imagedata r:id="rId5" o:title=""/>
            <w10:wrap type="topAndBottom"/>
          </v:shape>
        </w:pict>
      </w:r>
      <w:r>
        <w:rPr>
          <w:noProof/>
          <w:lang w:val="lt-LT"/>
        </w:rPr>
        <w:pict>
          <v:shape id="Paveikslėlis 3" o:spid="_x0000_s1027" type="#_x0000_t75" style="position:absolute;margin-left:324.9pt;margin-top:0;width:43.95pt;height:45pt;z-index:251658752;visibility:visible">
            <v:imagedata r:id="rId5" o:title=""/>
            <w10:wrap type="topAndBottom"/>
          </v:shape>
        </w:pict>
      </w:r>
      <w:r>
        <w:rPr>
          <w:noProof/>
          <w:lang w:val="lt-LT"/>
        </w:rPr>
        <w:pict>
          <v:shape id="Paveikslėlis 2" o:spid="_x0000_s1028" type="#_x0000_t75" style="position:absolute;margin-left:133.95pt;margin-top:54pt;width:17.55pt;height:18pt;z-index:251657728;visibility:visible">
            <v:imagedata r:id="rId5" o:title=""/>
            <w10:wrap type="topAndBottom"/>
          </v:shape>
        </w:pict>
      </w:r>
    </w:p>
    <w:p w:rsidR="00D3728F" w:rsidRPr="00BC5DE0" w:rsidRDefault="00D3728F" w:rsidP="00733EF8">
      <w:pPr>
        <w:rPr>
          <w:rFonts w:ascii="Georgia" w:hAnsi="Georgia" w:cs="Georgia"/>
          <w:b/>
          <w:bCs/>
          <w:sz w:val="32"/>
          <w:szCs w:val="32"/>
          <w:lang w:val="lt-LT"/>
        </w:rPr>
      </w:pPr>
      <w:r w:rsidRPr="00BC5DE0">
        <w:rPr>
          <w:rFonts w:ascii="Georgia" w:hAnsi="Georgia" w:cs="Georgia"/>
          <w:b/>
          <w:bCs/>
          <w:sz w:val="32"/>
          <w:szCs w:val="32"/>
          <w:lang w:val="lt-LT"/>
        </w:rPr>
        <w:t>Tarptautinis poezijos festivalis</w:t>
      </w:r>
    </w:p>
    <w:p w:rsidR="00D3728F" w:rsidRPr="00A41AD9" w:rsidRDefault="00D3728F" w:rsidP="00A41AD9">
      <w:pPr>
        <w:rPr>
          <w:rFonts w:ascii="Georgia" w:hAnsi="Georgia" w:cs="Georgia"/>
          <w:b/>
          <w:bCs/>
          <w:sz w:val="40"/>
          <w:szCs w:val="40"/>
          <w:lang w:val="lt-LT"/>
        </w:rPr>
      </w:pPr>
      <w:r w:rsidRPr="00BC5DE0">
        <w:rPr>
          <w:rFonts w:ascii="Georgia" w:hAnsi="Georgia" w:cs="Georgia"/>
          <w:b/>
          <w:bCs/>
          <w:smallCaps/>
          <w:sz w:val="40"/>
          <w:szCs w:val="40"/>
          <w:lang w:val="lt-LT"/>
        </w:rPr>
        <w:t>Poezijos pavasaris</w:t>
      </w:r>
      <w:r w:rsidRPr="00BC5DE0">
        <w:rPr>
          <w:rFonts w:ascii="Georgia" w:hAnsi="Georgia" w:cs="Georgia"/>
          <w:b/>
          <w:bCs/>
          <w:sz w:val="40"/>
          <w:szCs w:val="40"/>
          <w:lang w:val="lt-LT"/>
        </w:rPr>
        <w:t>2014</w:t>
      </w:r>
    </w:p>
    <w:p w:rsidR="00D3728F" w:rsidRPr="00BC5DE0" w:rsidRDefault="00D3728F" w:rsidP="00733EF8">
      <w:pPr>
        <w:rPr>
          <w:rFonts w:ascii="Georgia" w:hAnsi="Georgia" w:cs="Georgia"/>
          <w:b/>
          <w:bCs/>
          <w:sz w:val="32"/>
          <w:szCs w:val="32"/>
          <w:lang w:val="lt-LT"/>
        </w:rPr>
      </w:pPr>
    </w:p>
    <w:p w:rsidR="00D3728F" w:rsidRPr="00BC5DE0" w:rsidRDefault="00D3728F" w:rsidP="00733EF8">
      <w:pPr>
        <w:ind w:right="91"/>
        <w:outlineLvl w:val="0"/>
        <w:rPr>
          <w:rFonts w:ascii="Georgia" w:hAnsi="Georgia" w:cs="Georgia"/>
          <w:smallCaps/>
          <w:sz w:val="32"/>
          <w:szCs w:val="32"/>
          <w:lang w:val="lt-LT"/>
        </w:rPr>
      </w:pPr>
      <w:r w:rsidRPr="00BC5DE0">
        <w:rPr>
          <w:rFonts w:ascii="Georgia" w:hAnsi="Georgia" w:cs="Georgia"/>
          <w:smallCaps/>
          <w:sz w:val="32"/>
          <w:szCs w:val="32"/>
          <w:lang w:val="lt-LT"/>
        </w:rPr>
        <w:t xml:space="preserve">r e n g i n i ų   k v i e t i m a s - p r o g r a m a  </w:t>
      </w:r>
    </w:p>
    <w:p w:rsidR="00D3728F" w:rsidRPr="00BC5DE0" w:rsidRDefault="00D3728F" w:rsidP="00733EF8">
      <w:pPr>
        <w:ind w:right="91"/>
        <w:outlineLvl w:val="0"/>
        <w:rPr>
          <w:rFonts w:ascii="Georgia" w:hAnsi="Georgia" w:cs="Georgia"/>
          <w:sz w:val="28"/>
          <w:szCs w:val="28"/>
          <w:lang w:val="lt-LT"/>
        </w:rPr>
      </w:pPr>
      <w:r w:rsidRPr="00BC5DE0">
        <w:rPr>
          <w:rFonts w:ascii="Georgia" w:hAnsi="Georgia" w:cs="Georgia"/>
          <w:sz w:val="28"/>
          <w:szCs w:val="28"/>
          <w:lang w:val="lt-LT"/>
        </w:rPr>
        <w:t>Gegužės 18–birželio 1 d.</w:t>
      </w:r>
    </w:p>
    <w:p w:rsidR="00D3728F" w:rsidRDefault="00D3728F" w:rsidP="00733EF8">
      <w:pPr>
        <w:rPr>
          <w:rFonts w:ascii="Georgia" w:hAnsi="Georgia" w:cs="Georgia"/>
          <w:sz w:val="32"/>
          <w:szCs w:val="32"/>
          <w:lang w:val="lt-LT"/>
        </w:rPr>
      </w:pPr>
    </w:p>
    <w:p w:rsidR="00D3728F" w:rsidRPr="00BC3096" w:rsidRDefault="00D3728F" w:rsidP="00733EF8">
      <w:pPr>
        <w:rPr>
          <w:rFonts w:ascii="Georgia" w:hAnsi="Georgia" w:cs="Georgia"/>
          <w:smallCaps/>
          <w:sz w:val="24"/>
          <w:szCs w:val="24"/>
          <w:lang w:val="lt-LT"/>
        </w:rPr>
      </w:pPr>
      <w:r w:rsidRPr="00BC3096">
        <w:rPr>
          <w:rFonts w:ascii="Georgia" w:hAnsi="Georgia" w:cs="Georgia"/>
          <w:smallCaps/>
          <w:sz w:val="24"/>
          <w:szCs w:val="24"/>
          <w:lang w:val="lt-LT"/>
        </w:rPr>
        <w:t xml:space="preserve">Poezijos pavasario prologas </w:t>
      </w:r>
      <w:r>
        <w:rPr>
          <w:rFonts w:ascii="Georgia" w:hAnsi="Georgia" w:cs="Georgia"/>
          <w:smallCaps/>
          <w:sz w:val="24"/>
          <w:szCs w:val="24"/>
          <w:lang w:val="lt-LT"/>
        </w:rPr>
        <w:t>Gruzijoje</w:t>
      </w:r>
    </w:p>
    <w:p w:rsidR="00D3728F" w:rsidRPr="00BC3096" w:rsidRDefault="00D3728F" w:rsidP="00733EF8">
      <w:pPr>
        <w:rPr>
          <w:rFonts w:ascii="Georgia" w:hAnsi="Georgia" w:cs="Georgia"/>
          <w:sz w:val="24"/>
          <w:szCs w:val="24"/>
          <w:lang w:val="lt-LT"/>
        </w:rPr>
      </w:pPr>
    </w:p>
    <w:p w:rsidR="00D3728F" w:rsidRDefault="00D3728F" w:rsidP="00BC3096">
      <w:pPr>
        <w:ind w:left="2694" w:hanging="2694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G</w:t>
      </w:r>
      <w:r w:rsidRPr="00BC3096">
        <w:rPr>
          <w:rFonts w:ascii="Georgia" w:hAnsi="Georgia" w:cs="Georgia"/>
          <w:sz w:val="24"/>
          <w:szCs w:val="24"/>
        </w:rPr>
        <w:t>egužės 16 d. 11val. PoezijosšventėLietuviųkalbosirkultūros centre. Poetiniaiskaitym</w:t>
      </w:r>
      <w:r>
        <w:rPr>
          <w:rFonts w:ascii="Georgia" w:hAnsi="Georgia" w:cs="Georgia"/>
          <w:sz w:val="24"/>
          <w:szCs w:val="24"/>
        </w:rPr>
        <w:t>ailietuviųirgruzinųkalbomis</w:t>
      </w:r>
      <w:r w:rsidRPr="00BC3096">
        <w:rPr>
          <w:rFonts w:ascii="Georgia" w:hAnsi="Georgia" w:cs="Georgia"/>
          <w:sz w:val="24"/>
          <w:szCs w:val="24"/>
        </w:rPr>
        <w:t>G</w:t>
      </w:r>
      <w:r>
        <w:rPr>
          <w:rFonts w:ascii="Georgia" w:hAnsi="Georgia" w:cs="Georgia"/>
          <w:sz w:val="24"/>
          <w:szCs w:val="24"/>
        </w:rPr>
        <w:t>ruzijostechnikosuniversiteteTbilisyje</w:t>
      </w:r>
    </w:p>
    <w:p w:rsidR="00D3728F" w:rsidRPr="00BC3096" w:rsidRDefault="00D3728F" w:rsidP="004C4A6E">
      <w:pPr>
        <w:rPr>
          <w:rFonts w:ascii="Georgia" w:hAnsi="Georgia" w:cs="Georgia"/>
          <w:sz w:val="24"/>
          <w:szCs w:val="24"/>
        </w:rPr>
      </w:pPr>
    </w:p>
    <w:p w:rsidR="00D3728F" w:rsidRDefault="00D3728F" w:rsidP="00AB1EE5">
      <w:pPr>
        <w:ind w:left="2694" w:hanging="2694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G</w:t>
      </w:r>
      <w:r w:rsidRPr="00BC3096">
        <w:rPr>
          <w:rFonts w:ascii="Georgia" w:hAnsi="Georgia" w:cs="Georgia"/>
          <w:sz w:val="24"/>
          <w:szCs w:val="24"/>
        </w:rPr>
        <w:t xml:space="preserve">egužės 16 d. 16 val. </w:t>
      </w:r>
      <w:r>
        <w:rPr>
          <w:rFonts w:ascii="Georgia" w:hAnsi="Georgia" w:cs="Georgia"/>
          <w:sz w:val="24"/>
          <w:szCs w:val="24"/>
        </w:rPr>
        <w:t>Improvizacijos:p</w:t>
      </w:r>
      <w:r w:rsidRPr="00BC3096">
        <w:rPr>
          <w:rFonts w:ascii="Georgia" w:hAnsi="Georgia" w:cs="Georgia"/>
          <w:sz w:val="24"/>
          <w:szCs w:val="24"/>
        </w:rPr>
        <w:t>oetiniaiįkvėpimaisenojojeGruzijossostinėjeMcchetoje</w:t>
      </w:r>
    </w:p>
    <w:p w:rsidR="00D3728F" w:rsidRPr="00BC3096" w:rsidRDefault="00D3728F" w:rsidP="004C4A6E">
      <w:pPr>
        <w:rPr>
          <w:rFonts w:ascii="Georgia" w:hAnsi="Georgia" w:cs="Georgia"/>
          <w:sz w:val="24"/>
          <w:szCs w:val="24"/>
        </w:rPr>
      </w:pPr>
    </w:p>
    <w:p w:rsidR="00D3728F" w:rsidRDefault="00D3728F" w:rsidP="00BC3096">
      <w:pPr>
        <w:ind w:left="2694" w:hanging="2694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G</w:t>
      </w:r>
      <w:r w:rsidRPr="00BC3096">
        <w:rPr>
          <w:rFonts w:ascii="Georgia" w:hAnsi="Georgia" w:cs="Georgia"/>
          <w:sz w:val="24"/>
          <w:szCs w:val="24"/>
        </w:rPr>
        <w:t xml:space="preserve">egužės 17 d.11val. </w:t>
      </w:r>
      <w:r w:rsidRPr="00AB1EE5">
        <w:rPr>
          <w:rFonts w:ascii="Georgia" w:hAnsi="Georgia" w:cs="Georgia"/>
          <w:smallCaps/>
          <w:sz w:val="24"/>
          <w:szCs w:val="24"/>
        </w:rPr>
        <w:t>Poezijospavasario</w:t>
      </w:r>
      <w:r>
        <w:rPr>
          <w:rFonts w:ascii="Georgia" w:hAnsi="Georgia" w:cs="Georgia"/>
          <w:sz w:val="24"/>
          <w:szCs w:val="24"/>
        </w:rPr>
        <w:t>šventė</w:t>
      </w:r>
      <w:r w:rsidRPr="00BC3096">
        <w:rPr>
          <w:rFonts w:ascii="Georgia" w:hAnsi="Georgia" w:cs="Georgia"/>
          <w:sz w:val="24"/>
          <w:szCs w:val="24"/>
        </w:rPr>
        <w:t>VilniausskvereTbilisyje</w:t>
      </w:r>
    </w:p>
    <w:p w:rsidR="00D3728F" w:rsidRPr="00BC3096" w:rsidRDefault="00D3728F" w:rsidP="004C4A6E">
      <w:pPr>
        <w:rPr>
          <w:rFonts w:ascii="Georgia" w:hAnsi="Georgia" w:cs="Georgia"/>
          <w:sz w:val="24"/>
          <w:szCs w:val="24"/>
        </w:rPr>
      </w:pPr>
    </w:p>
    <w:p w:rsidR="00D3728F" w:rsidRDefault="00D3728F" w:rsidP="004C4A6E">
      <w:p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G</w:t>
      </w:r>
      <w:r w:rsidRPr="00BC3096">
        <w:rPr>
          <w:rFonts w:ascii="Georgia" w:hAnsi="Georgia" w:cs="Georgia"/>
          <w:sz w:val="24"/>
          <w:szCs w:val="24"/>
        </w:rPr>
        <w:t xml:space="preserve">egužės 17 d.12val. </w:t>
      </w:r>
      <w:r>
        <w:rPr>
          <w:rFonts w:ascii="Georgia" w:hAnsi="Georgia" w:cs="Georgia"/>
          <w:sz w:val="24"/>
          <w:szCs w:val="24"/>
        </w:rPr>
        <w:t>Improvizacijos: p</w:t>
      </w:r>
      <w:r w:rsidRPr="00BC3096">
        <w:rPr>
          <w:rFonts w:ascii="Georgia" w:hAnsi="Georgia" w:cs="Georgia"/>
          <w:sz w:val="24"/>
          <w:szCs w:val="24"/>
        </w:rPr>
        <w:t>oetiniaiimpulsaiTbilisiosenamiesčiogatvėse</w:t>
      </w:r>
    </w:p>
    <w:p w:rsidR="00D3728F" w:rsidRPr="00BC3096" w:rsidRDefault="00D3728F" w:rsidP="004C4A6E">
      <w:pPr>
        <w:rPr>
          <w:rFonts w:ascii="Georgia" w:hAnsi="Georgia" w:cs="Georgia"/>
          <w:sz w:val="24"/>
          <w:szCs w:val="24"/>
        </w:rPr>
      </w:pPr>
    </w:p>
    <w:p w:rsidR="00D3728F" w:rsidRDefault="00D3728F" w:rsidP="00BC3096">
      <w:pPr>
        <w:ind w:left="2694" w:hanging="2694"/>
        <w:rPr>
          <w:rFonts w:ascii="Georgia" w:hAnsi="Georgia" w:cs="Georgia"/>
          <w:sz w:val="24"/>
          <w:szCs w:val="24"/>
          <w:lang w:val="en-US"/>
        </w:rPr>
      </w:pPr>
      <w:r>
        <w:rPr>
          <w:rFonts w:ascii="Georgia" w:hAnsi="Georgia" w:cs="Georgia"/>
          <w:sz w:val="24"/>
          <w:szCs w:val="24"/>
        </w:rPr>
        <w:t>G</w:t>
      </w:r>
      <w:r w:rsidRPr="00BC3096">
        <w:rPr>
          <w:rFonts w:ascii="Georgia" w:hAnsi="Georgia" w:cs="Georgia"/>
          <w:sz w:val="24"/>
          <w:szCs w:val="24"/>
        </w:rPr>
        <w:t>egužės 17 d.</w:t>
      </w:r>
      <w:r w:rsidRPr="00BC3096">
        <w:rPr>
          <w:rFonts w:ascii="Georgia" w:hAnsi="Georgia" w:cs="Georgia"/>
          <w:sz w:val="24"/>
          <w:szCs w:val="24"/>
          <w:lang w:val="en-US"/>
        </w:rPr>
        <w:t>17 val. Lietuviųir</w:t>
      </w:r>
      <w:r>
        <w:rPr>
          <w:rFonts w:ascii="Georgia" w:hAnsi="Georgia" w:cs="Georgia"/>
          <w:sz w:val="24"/>
          <w:szCs w:val="24"/>
          <w:lang w:val="en-US"/>
        </w:rPr>
        <w:t>ukrainiečiųpoezijosalmanacho „Užhorizonto“</w:t>
      </w:r>
      <w:r w:rsidRPr="00BC3096">
        <w:rPr>
          <w:rFonts w:ascii="Georgia" w:hAnsi="Georgia" w:cs="Georgia"/>
          <w:sz w:val="24"/>
          <w:szCs w:val="24"/>
          <w:lang w:val="en-US"/>
        </w:rPr>
        <w:t>pristatymasKaukazonamuoseTbilisyje</w:t>
      </w:r>
    </w:p>
    <w:p w:rsidR="00D3728F" w:rsidRPr="00BC3096" w:rsidRDefault="00D3728F" w:rsidP="004C4A6E">
      <w:pPr>
        <w:rPr>
          <w:rFonts w:ascii="Georgia" w:hAnsi="Georgia" w:cs="Georgia"/>
          <w:sz w:val="24"/>
          <w:szCs w:val="24"/>
          <w:lang w:val="en-US"/>
        </w:rPr>
      </w:pPr>
    </w:p>
    <w:p w:rsidR="00D3728F" w:rsidRPr="00BC3096" w:rsidRDefault="00D3728F" w:rsidP="00BC3096">
      <w:pPr>
        <w:ind w:left="2694" w:hanging="2694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G</w:t>
      </w:r>
      <w:r w:rsidRPr="00BC3096">
        <w:rPr>
          <w:rFonts w:ascii="Georgia" w:hAnsi="Georgia" w:cs="Georgia"/>
          <w:sz w:val="24"/>
          <w:szCs w:val="24"/>
        </w:rPr>
        <w:t xml:space="preserve">egužės 18 d.12 val. </w:t>
      </w:r>
      <w:r>
        <w:rPr>
          <w:rFonts w:ascii="Georgia" w:hAnsi="Georgia" w:cs="Georgia"/>
          <w:sz w:val="24"/>
          <w:szCs w:val="24"/>
        </w:rPr>
        <w:t>Poezijosšventė „</w:t>
      </w:r>
      <w:r w:rsidRPr="00BC3096">
        <w:rPr>
          <w:rFonts w:ascii="Georgia" w:hAnsi="Georgia" w:cs="Georgia"/>
          <w:sz w:val="24"/>
          <w:szCs w:val="24"/>
        </w:rPr>
        <w:t>Lygumųirkalnųpoezija: širdis į širdį</w:t>
      </w:r>
      <w:r>
        <w:rPr>
          <w:rFonts w:ascii="Georgia" w:hAnsi="Georgia" w:cs="Georgia"/>
          <w:sz w:val="24"/>
          <w:szCs w:val="24"/>
        </w:rPr>
        <w:t>“</w:t>
      </w:r>
      <w:r w:rsidRPr="00BC3096">
        <w:rPr>
          <w:rFonts w:ascii="Georgia" w:hAnsi="Georgia" w:cs="Georgia"/>
          <w:sz w:val="24"/>
          <w:szCs w:val="24"/>
        </w:rPr>
        <w:t>gruzinų</w:t>
      </w:r>
      <w:r>
        <w:rPr>
          <w:rFonts w:ascii="Georgia" w:hAnsi="Georgia" w:cs="Georgia"/>
          <w:sz w:val="24"/>
          <w:szCs w:val="24"/>
        </w:rPr>
        <w:t>klasikoVažaPšavelosmuziejuje(</w:t>
      </w:r>
      <w:r w:rsidRPr="00BC3096">
        <w:rPr>
          <w:rFonts w:ascii="Georgia" w:hAnsi="Georgia" w:cs="Georgia"/>
          <w:sz w:val="24"/>
          <w:szCs w:val="24"/>
        </w:rPr>
        <w:t>Dušečio r</w:t>
      </w:r>
      <w:r>
        <w:rPr>
          <w:rFonts w:ascii="Georgia" w:hAnsi="Georgia" w:cs="Georgia"/>
          <w:sz w:val="24"/>
          <w:szCs w:val="24"/>
        </w:rPr>
        <w:t>.)</w:t>
      </w:r>
    </w:p>
    <w:p w:rsidR="00D3728F" w:rsidRPr="00AB1EE5" w:rsidRDefault="00D3728F" w:rsidP="00733EF8">
      <w:pPr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733EF8">
      <w:pPr>
        <w:ind w:left="2700" w:hanging="2700"/>
        <w:rPr>
          <w:rFonts w:ascii="Georgia" w:hAnsi="Georgia" w:cs="Georgia"/>
          <w:b/>
          <w:bCs/>
          <w:smallCaps/>
          <w:sz w:val="24"/>
          <w:szCs w:val="24"/>
          <w:lang w:val="lt-LT"/>
        </w:rPr>
      </w:pPr>
      <w:r w:rsidRPr="00BC5DE0">
        <w:rPr>
          <w:rFonts w:ascii="Georgia" w:hAnsi="Georgia" w:cs="Georgia"/>
          <w:b/>
          <w:bCs/>
          <w:sz w:val="24"/>
          <w:szCs w:val="24"/>
          <w:lang w:val="lt-LT"/>
        </w:rPr>
        <w:t>Gegužės 18 d. 17 val.</w:t>
      </w:r>
      <w:r>
        <w:rPr>
          <w:rFonts w:ascii="Georgia" w:hAnsi="Georgia" w:cs="Georgia"/>
          <w:b/>
          <w:bCs/>
          <w:smallCaps/>
          <w:sz w:val="24"/>
          <w:szCs w:val="24"/>
          <w:lang w:val="lt-LT"/>
        </w:rPr>
        <w:t>P</w:t>
      </w:r>
      <w:r w:rsidRPr="00A41AD9">
        <w:rPr>
          <w:rFonts w:ascii="Georgia" w:hAnsi="Georgia" w:cs="Georgia"/>
          <w:b/>
          <w:bCs/>
          <w:smallCaps/>
          <w:sz w:val="24"/>
          <w:szCs w:val="24"/>
          <w:lang w:val="lt-LT"/>
        </w:rPr>
        <w:t xml:space="preserve">enkiasdešimtojo </w:t>
      </w:r>
      <w:r>
        <w:rPr>
          <w:rFonts w:ascii="Georgia" w:hAnsi="Georgia" w:cs="Georgia"/>
          <w:b/>
          <w:bCs/>
          <w:smallCaps/>
          <w:sz w:val="24"/>
          <w:szCs w:val="24"/>
          <w:lang w:val="lt-LT"/>
        </w:rPr>
        <w:t>t</w:t>
      </w:r>
      <w:r w:rsidRPr="00A41AD9">
        <w:rPr>
          <w:rFonts w:ascii="Georgia" w:hAnsi="Georgia" w:cs="Georgia"/>
          <w:b/>
          <w:bCs/>
          <w:smallCaps/>
          <w:sz w:val="24"/>
          <w:szCs w:val="24"/>
          <w:lang w:val="lt-LT"/>
        </w:rPr>
        <w:t>arptautinio</w:t>
      </w:r>
      <w:r w:rsidRPr="00BC5DE0">
        <w:rPr>
          <w:rFonts w:ascii="Georgia" w:hAnsi="Georgia" w:cs="Georgia"/>
          <w:b/>
          <w:bCs/>
          <w:smallCaps/>
          <w:sz w:val="24"/>
          <w:szCs w:val="24"/>
          <w:lang w:val="lt-LT"/>
        </w:rPr>
        <w:t xml:space="preserve"> poezijos festivalio Poezijos pavasaris atidarymas Nacionalinėje dailės galerijoje (</w:t>
      </w:r>
      <w:r w:rsidRPr="00BC5DE0">
        <w:rPr>
          <w:rFonts w:ascii="Georgia" w:hAnsi="Georgia" w:cs="Georgia"/>
          <w:b/>
          <w:bCs/>
          <w:sz w:val="24"/>
          <w:szCs w:val="24"/>
          <w:lang w:val="lt-LT"/>
        </w:rPr>
        <w:t>Konstitucijos pr. 22, Vilnius</w:t>
      </w:r>
      <w:r w:rsidRPr="00BC5DE0">
        <w:rPr>
          <w:rFonts w:ascii="Georgia" w:hAnsi="Georgia" w:cs="Georgia"/>
          <w:b/>
          <w:bCs/>
          <w:smallCaps/>
          <w:sz w:val="24"/>
          <w:szCs w:val="24"/>
          <w:lang w:val="lt-LT"/>
        </w:rPr>
        <w:t>)</w:t>
      </w:r>
    </w:p>
    <w:p w:rsidR="00D3728F" w:rsidRPr="00BC5DE0" w:rsidRDefault="00D3728F" w:rsidP="00733EF8">
      <w:pPr>
        <w:ind w:left="2700" w:hanging="2700"/>
        <w:rPr>
          <w:rFonts w:ascii="Georgia" w:hAnsi="Georgia" w:cs="Georgia"/>
          <w:b/>
          <w:bCs/>
          <w:sz w:val="24"/>
          <w:szCs w:val="24"/>
          <w:lang w:val="lt-LT"/>
        </w:rPr>
      </w:pPr>
      <w:r w:rsidRPr="00BC5DE0">
        <w:rPr>
          <w:rFonts w:ascii="Georgia" w:hAnsi="Georgia" w:cs="Georgia"/>
          <w:b/>
          <w:bCs/>
          <w:sz w:val="24"/>
          <w:szCs w:val="24"/>
          <w:lang w:val="lt-LT"/>
        </w:rPr>
        <w:tab/>
      </w:r>
    </w:p>
    <w:p w:rsidR="00D3728F" w:rsidRPr="001C5D03" w:rsidRDefault="00D3728F" w:rsidP="00F50B07">
      <w:pPr>
        <w:ind w:left="2679" w:hanging="2679"/>
        <w:rPr>
          <w:rFonts w:ascii="Georgia" w:hAnsi="Georgia" w:cs="Georgia"/>
          <w:sz w:val="24"/>
          <w:szCs w:val="24"/>
          <w:lang w:val="lt-LT"/>
        </w:rPr>
      </w:pPr>
      <w:r w:rsidRPr="001C5D03">
        <w:rPr>
          <w:rFonts w:ascii="Georgia" w:hAnsi="Georgia" w:cs="Georgia"/>
          <w:sz w:val="24"/>
          <w:szCs w:val="24"/>
          <w:lang w:val="lt-LT"/>
        </w:rPr>
        <w:t xml:space="preserve">Gegužės 19 d. 17.30 val.   Prancūzų ir lietuvių poezijos skaitymaiPrancūzų institute (Didžioji g. 1, Vilnius) </w:t>
      </w:r>
    </w:p>
    <w:p w:rsidR="00D3728F" w:rsidRDefault="00D3728F" w:rsidP="00733EF8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733EF8">
      <w:pPr>
        <w:ind w:left="2700" w:hanging="2700"/>
        <w:rPr>
          <w:rFonts w:ascii="Georgia" w:hAnsi="Georgia" w:cs="Georgia"/>
          <w:sz w:val="21"/>
          <w:szCs w:val="21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>Gegužės 19</w:t>
      </w:r>
      <w:r>
        <w:rPr>
          <w:rFonts w:ascii="Georgia" w:hAnsi="Georgia" w:cs="Georgia"/>
          <w:sz w:val="24"/>
          <w:szCs w:val="24"/>
          <w:lang w:val="lt-LT"/>
        </w:rPr>
        <w:t xml:space="preserve"> d. 19</w:t>
      </w:r>
      <w:r w:rsidRPr="00BC5DE0">
        <w:rPr>
          <w:rFonts w:ascii="Georgia" w:hAnsi="Georgia" w:cs="Georgia"/>
          <w:sz w:val="24"/>
          <w:szCs w:val="24"/>
          <w:lang w:val="lt-LT"/>
        </w:rPr>
        <w:t xml:space="preserve"> val.        Almanacho „</w:t>
      </w:r>
      <w:r w:rsidRPr="00BC5DE0">
        <w:rPr>
          <w:rFonts w:ascii="Georgia" w:hAnsi="Georgia" w:cs="Georgia"/>
          <w:smallCaps/>
          <w:sz w:val="24"/>
          <w:szCs w:val="24"/>
          <w:lang w:val="lt-LT"/>
        </w:rPr>
        <w:t>Poezijos  pavasaris</w:t>
      </w:r>
      <w:r>
        <w:rPr>
          <w:rFonts w:ascii="Georgia" w:hAnsi="Georgia" w:cs="Georgia"/>
          <w:sz w:val="24"/>
          <w:szCs w:val="24"/>
          <w:lang w:val="lt-LT"/>
        </w:rPr>
        <w:t xml:space="preserve"> 2014</w:t>
      </w:r>
      <w:r w:rsidRPr="00BC5DE0">
        <w:rPr>
          <w:rFonts w:ascii="Georgia" w:hAnsi="Georgia" w:cs="Georgia"/>
          <w:sz w:val="24"/>
          <w:szCs w:val="24"/>
          <w:lang w:val="lt-LT"/>
        </w:rPr>
        <w:t>“ sutiktuvės</w:t>
      </w:r>
      <w:r>
        <w:rPr>
          <w:rFonts w:ascii="Georgia" w:hAnsi="Georgia" w:cs="Georgia"/>
          <w:sz w:val="24"/>
          <w:szCs w:val="24"/>
          <w:lang w:val="lt-LT"/>
        </w:rPr>
        <w:t>,</w:t>
      </w:r>
    </w:p>
    <w:p w:rsidR="00D3728F" w:rsidRDefault="00D3728F" w:rsidP="00733EF8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 kompaktinės plokštelės „</w:t>
      </w:r>
      <w:r>
        <w:rPr>
          <w:rFonts w:ascii="Georgia" w:hAnsi="Georgia" w:cs="Georgia"/>
          <w:sz w:val="24"/>
          <w:szCs w:val="24"/>
          <w:lang w:val="lt-LT"/>
        </w:rPr>
        <w:t xml:space="preserve">50 </w:t>
      </w:r>
      <w:r w:rsidRPr="00BC5DE0">
        <w:rPr>
          <w:rFonts w:ascii="Georgia" w:hAnsi="Georgia" w:cs="Georgia"/>
          <w:smallCaps/>
          <w:sz w:val="24"/>
          <w:szCs w:val="24"/>
          <w:lang w:val="lt-LT"/>
        </w:rPr>
        <w:t>Poezij</w:t>
      </w:r>
      <w:r>
        <w:rPr>
          <w:rFonts w:ascii="Georgia" w:hAnsi="Georgia" w:cs="Georgia"/>
          <w:smallCaps/>
          <w:sz w:val="24"/>
          <w:szCs w:val="24"/>
          <w:lang w:val="lt-LT"/>
        </w:rPr>
        <w:t xml:space="preserve">os pavasario </w:t>
      </w:r>
      <w:r w:rsidRPr="00BC5DE0">
        <w:rPr>
          <w:rFonts w:ascii="Georgia" w:hAnsi="Georgia" w:cs="Georgia"/>
          <w:smallCaps/>
          <w:sz w:val="24"/>
          <w:szCs w:val="24"/>
          <w:lang w:val="lt-LT"/>
        </w:rPr>
        <w:t>bals</w:t>
      </w:r>
      <w:r>
        <w:rPr>
          <w:rFonts w:ascii="Georgia" w:hAnsi="Georgia" w:cs="Georgia"/>
          <w:smallCaps/>
          <w:sz w:val="24"/>
          <w:szCs w:val="24"/>
          <w:lang w:val="lt-LT"/>
        </w:rPr>
        <w:t>ų</w:t>
      </w:r>
      <w:r w:rsidRPr="00BC5DE0">
        <w:rPr>
          <w:rFonts w:ascii="Georgia" w:hAnsi="Georgia" w:cs="Georgia"/>
          <w:smallCaps/>
          <w:sz w:val="24"/>
          <w:szCs w:val="24"/>
          <w:lang w:val="lt-LT"/>
        </w:rPr>
        <w:t>“</w:t>
      </w:r>
      <w:r w:rsidRPr="00BC5DE0">
        <w:rPr>
          <w:rFonts w:ascii="Georgia" w:hAnsi="Georgia" w:cs="Georgia"/>
          <w:sz w:val="24"/>
          <w:szCs w:val="24"/>
          <w:lang w:val="lt-LT"/>
        </w:rPr>
        <w:t>pristatymas</w:t>
      </w:r>
      <w:r>
        <w:rPr>
          <w:rFonts w:ascii="Georgia" w:hAnsi="Georgia" w:cs="Georgia"/>
          <w:sz w:val="24"/>
          <w:szCs w:val="24"/>
          <w:lang w:val="lt-LT"/>
        </w:rPr>
        <w:t>.P</w:t>
      </w:r>
      <w:r w:rsidRPr="00BC5DE0">
        <w:rPr>
          <w:rFonts w:ascii="Georgia" w:hAnsi="Georgia" w:cs="Georgia"/>
          <w:sz w:val="24"/>
          <w:szCs w:val="24"/>
          <w:lang w:val="lt-LT"/>
        </w:rPr>
        <w:t>remijos už geriausią esė almanache įteikimas Rašytojų sąjungos Baltojoje salėje</w:t>
      </w:r>
      <w:r>
        <w:rPr>
          <w:rFonts w:ascii="Georgia" w:hAnsi="Georgia" w:cs="Georgia"/>
          <w:sz w:val="24"/>
          <w:szCs w:val="24"/>
          <w:lang w:val="lt-LT"/>
        </w:rPr>
        <w:t xml:space="preserve">. </w:t>
      </w:r>
    </w:p>
    <w:p w:rsidR="00D3728F" w:rsidRPr="00BC5DE0" w:rsidRDefault="00D3728F" w:rsidP="00733EF8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>
        <w:rPr>
          <w:rFonts w:ascii="Georgia" w:hAnsi="Georgia" w:cs="Georgia"/>
          <w:sz w:val="24"/>
          <w:szCs w:val="24"/>
          <w:lang w:val="lt-LT"/>
        </w:rPr>
        <w:t xml:space="preserve">                                              Zenono Baltrušio fotografijų parodos </w:t>
      </w:r>
      <w:r w:rsidRPr="00BC5DE0">
        <w:rPr>
          <w:rFonts w:ascii="Georgia" w:hAnsi="Georgia" w:cs="Georgia"/>
          <w:sz w:val="24"/>
          <w:szCs w:val="24"/>
          <w:lang w:val="lt-LT"/>
        </w:rPr>
        <w:t>„</w:t>
      </w:r>
      <w:r>
        <w:rPr>
          <w:rFonts w:ascii="Georgia" w:hAnsi="Georgia" w:cs="Georgia"/>
          <w:sz w:val="24"/>
          <w:szCs w:val="24"/>
          <w:lang w:val="lt-LT"/>
        </w:rPr>
        <w:t>Poezijos pavasario veidai</w:t>
      </w:r>
      <w:r w:rsidRPr="00613691">
        <w:rPr>
          <w:rFonts w:ascii="Georgia" w:hAnsi="Georgia" w:cs="Georgia"/>
          <w:sz w:val="24"/>
          <w:szCs w:val="24"/>
          <w:lang w:val="lt-LT"/>
        </w:rPr>
        <w:t>“ atidarymas</w:t>
      </w:r>
      <w:r w:rsidRPr="00371A9F">
        <w:rPr>
          <w:rFonts w:ascii="Georgia" w:hAnsi="Georgia" w:cs="Georgia"/>
          <w:sz w:val="24"/>
          <w:szCs w:val="24"/>
          <w:lang w:val="lt-LT"/>
        </w:rPr>
        <w:t>Rašytojų klub</w:t>
      </w:r>
      <w:r>
        <w:rPr>
          <w:rFonts w:ascii="Georgia" w:hAnsi="Georgia" w:cs="Georgia"/>
          <w:sz w:val="24"/>
          <w:szCs w:val="24"/>
          <w:lang w:val="lt-LT"/>
        </w:rPr>
        <w:t>o salėje</w:t>
      </w:r>
      <w:r w:rsidRPr="00BC5DE0">
        <w:rPr>
          <w:rFonts w:ascii="Georgia" w:hAnsi="Georgia" w:cs="Georgia"/>
          <w:sz w:val="24"/>
          <w:szCs w:val="24"/>
          <w:lang w:val="lt-LT"/>
        </w:rPr>
        <w:t xml:space="preserve">(K. Sirvydo g. 6, Vilnius) </w:t>
      </w:r>
    </w:p>
    <w:p w:rsidR="00D3728F" w:rsidRPr="00BC5DE0" w:rsidRDefault="00D3728F" w:rsidP="00733EF8">
      <w:pPr>
        <w:rPr>
          <w:rFonts w:ascii="Georgia" w:hAnsi="Georgia" w:cs="Georgia"/>
          <w:sz w:val="24"/>
          <w:szCs w:val="24"/>
          <w:lang w:val="lt-LT"/>
        </w:rPr>
      </w:pPr>
    </w:p>
    <w:p w:rsidR="00D3728F" w:rsidRPr="00736F3B" w:rsidRDefault="00D3728F" w:rsidP="0037204A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736F3B">
        <w:rPr>
          <w:rFonts w:ascii="Georgia" w:hAnsi="Georgia" w:cs="Georgia"/>
          <w:sz w:val="24"/>
          <w:szCs w:val="24"/>
          <w:lang w:val="lt-LT"/>
        </w:rPr>
        <w:t xml:space="preserve">Gegužės 19 d. 21 val.         Skaitymų vakaras „Duetai +“: Mantas Balakauskas, VladzLiankevič (Baltarusija) ir Vytas Dekšnys knygyne „MintVinetu“ (Šv. Ignoto g. 16/10, Vilnius) </w:t>
      </w:r>
    </w:p>
    <w:p w:rsidR="00D3728F" w:rsidRDefault="00D3728F" w:rsidP="0050747B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50747B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>Gegužės 20 d. 15</w:t>
      </w:r>
      <w:r>
        <w:rPr>
          <w:rFonts w:ascii="Georgia" w:hAnsi="Georgia" w:cs="Georgia"/>
          <w:sz w:val="24"/>
          <w:szCs w:val="24"/>
          <w:lang w:val="lt-LT"/>
        </w:rPr>
        <w:t>.30</w:t>
      </w:r>
      <w:r w:rsidRPr="00BC5DE0">
        <w:rPr>
          <w:rFonts w:ascii="Georgia" w:hAnsi="Georgia" w:cs="Georgia"/>
          <w:sz w:val="24"/>
          <w:szCs w:val="24"/>
          <w:lang w:val="lt-LT"/>
        </w:rPr>
        <w:t xml:space="preserve"> val.  </w:t>
      </w:r>
      <w:r>
        <w:rPr>
          <w:rFonts w:ascii="Georgia" w:hAnsi="Georgia" w:cs="Georgia"/>
          <w:sz w:val="24"/>
          <w:szCs w:val="24"/>
          <w:lang w:val="lt-LT"/>
        </w:rPr>
        <w:t xml:space="preserve">Poeto EugenijausAlišankos autoriniai </w:t>
      </w:r>
      <w:r w:rsidRPr="00BC5DE0">
        <w:rPr>
          <w:rFonts w:ascii="Georgia" w:hAnsi="Georgia" w:cs="Georgia"/>
          <w:sz w:val="24"/>
          <w:szCs w:val="24"/>
          <w:lang w:val="lt-LT"/>
        </w:rPr>
        <w:t>kūrybos skaitymai /</w:t>
      </w:r>
      <w:r w:rsidRPr="00BC5DE0">
        <w:rPr>
          <w:rFonts w:ascii="Georgia" w:hAnsi="Georgia" w:cs="Georgia"/>
          <w:smallCaps/>
          <w:sz w:val="24"/>
          <w:szCs w:val="24"/>
          <w:lang w:val="lt-LT"/>
        </w:rPr>
        <w:t xml:space="preserve">Poezijos pavasario laureatai/ </w:t>
      </w:r>
      <w:r w:rsidRPr="00BC5DE0">
        <w:rPr>
          <w:rFonts w:ascii="Georgia" w:hAnsi="Georgia" w:cs="Georgia"/>
          <w:sz w:val="24"/>
          <w:szCs w:val="24"/>
          <w:lang w:val="lt-LT"/>
        </w:rPr>
        <w:t>Mykolo Romerio universitete (Ateities g. 20, Vilnius)</w:t>
      </w:r>
    </w:p>
    <w:p w:rsidR="00D3728F" w:rsidRPr="00BC5DE0" w:rsidRDefault="00D3728F" w:rsidP="0075355C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074874">
      <w:pPr>
        <w:ind w:left="2699" w:hanging="2699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Gegužės 20 d. 18 val.  Poetinė-muzikinė pramonė „Darbai ir dyvai“. Skambės fragmentai iš Kristijono Donelaičio poemos „Metai“ ir J. S. Bacho, J. Gudavičiaus, J. Naujalio kūriniai Taikomosios dailės muziejuje (Arsenalo g. 3A, Vilnius)  </w:t>
      </w:r>
    </w:p>
    <w:p w:rsidR="00D3728F" w:rsidRDefault="00D3728F" w:rsidP="00014B4A">
      <w:pPr>
        <w:ind w:left="2700" w:hanging="2700"/>
        <w:rPr>
          <w:rFonts w:ascii="Georgia" w:hAnsi="Georgia" w:cs="Georgia"/>
          <w:color w:val="FF0000"/>
          <w:sz w:val="24"/>
          <w:szCs w:val="24"/>
          <w:highlight w:val="yellow"/>
          <w:lang w:val="lt-LT"/>
        </w:rPr>
      </w:pPr>
    </w:p>
    <w:p w:rsidR="00D3728F" w:rsidRPr="00371A9F" w:rsidRDefault="00D3728F" w:rsidP="00B148D7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371A9F">
        <w:rPr>
          <w:rFonts w:ascii="Georgia" w:hAnsi="Georgia" w:cs="Georgia"/>
          <w:sz w:val="24"/>
          <w:szCs w:val="24"/>
          <w:lang w:val="lt-LT"/>
        </w:rPr>
        <w:t xml:space="preserve">Gegužės 20 d. 20 val.       Baltų poetų skaitymai Rašytojų klube (K. Sirvydo g. 6, Vilnius) </w:t>
      </w:r>
    </w:p>
    <w:p w:rsidR="00D3728F" w:rsidRDefault="00D3728F" w:rsidP="0094771D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Georgia" w:hAnsi="Georgia" w:cs="Georgia"/>
          <w:color w:val="538135"/>
          <w:lang w:val="lt-LT"/>
        </w:rPr>
      </w:pPr>
    </w:p>
    <w:p w:rsidR="00D3728F" w:rsidRPr="00BC5DE0" w:rsidRDefault="00D3728F" w:rsidP="00EB16DB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2700" w:hanging="2700"/>
        <w:rPr>
          <w:rFonts w:ascii="Georgia" w:hAnsi="Georgia" w:cs="Georgia"/>
          <w:color w:val="auto"/>
          <w:lang w:val="lt-LT"/>
        </w:rPr>
      </w:pPr>
      <w:r w:rsidRPr="00BC5DE0">
        <w:rPr>
          <w:rFonts w:ascii="Georgia" w:hAnsi="Georgia" w:cs="Georgia"/>
          <w:color w:val="auto"/>
          <w:lang w:val="lt-LT"/>
        </w:rPr>
        <w:t xml:space="preserve">Gegužės 21 d. 11 val.  </w:t>
      </w:r>
      <w:r w:rsidRPr="00BC5DE0">
        <w:rPr>
          <w:rFonts w:ascii="Georgia" w:hAnsi="Georgia" w:cs="Georgia"/>
          <w:smallCaps/>
          <w:color w:val="auto"/>
          <w:lang w:val="lt-LT"/>
        </w:rPr>
        <w:t>Poezijos pavasario</w:t>
      </w:r>
      <w:r>
        <w:rPr>
          <w:rFonts w:ascii="Georgia" w:hAnsi="Georgia" w:cs="Georgia"/>
          <w:color w:val="auto"/>
          <w:lang w:val="lt-LT"/>
        </w:rPr>
        <w:t>sveč</w:t>
      </w:r>
      <w:r w:rsidRPr="00BC5DE0">
        <w:rPr>
          <w:rFonts w:ascii="Georgia" w:hAnsi="Georgia" w:cs="Georgia"/>
          <w:color w:val="auto"/>
          <w:lang w:val="lt-LT"/>
        </w:rPr>
        <w:t>ių priėmimas Šakių rajono    savivaldybėje</w:t>
      </w:r>
    </w:p>
    <w:p w:rsidR="00D3728F" w:rsidRPr="00BC5DE0" w:rsidRDefault="00D3728F" w:rsidP="00EB16DB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2700" w:hanging="2700"/>
        <w:rPr>
          <w:rFonts w:ascii="Georgia" w:hAnsi="Georgia" w:cs="Georgia"/>
          <w:color w:val="auto"/>
          <w:lang w:val="lt-LT"/>
        </w:rPr>
      </w:pPr>
    </w:p>
    <w:p w:rsidR="00D3728F" w:rsidRPr="00BC5DE0" w:rsidRDefault="00D3728F" w:rsidP="00227A16">
      <w:pPr>
        <w:ind w:left="2694" w:hanging="2694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>Gegužės 21 d. 12 val.         Poezijos popietė vaikams „Poezijos paukštę prisijaukinsiu” Grigiškių kultūros centre (Vilniaus g. 12, Grigiškės)</w:t>
      </w:r>
    </w:p>
    <w:p w:rsidR="00D3728F" w:rsidRPr="00BC5DE0" w:rsidRDefault="00D3728F" w:rsidP="00D07D06">
      <w:pPr>
        <w:tabs>
          <w:tab w:val="left" w:pos="2520"/>
        </w:tabs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9C5953">
      <w:pPr>
        <w:tabs>
          <w:tab w:val="left" w:pos="2700"/>
        </w:tabs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Gegužės 21 d. 13 val.         Moksleivių poezijos skaitymai „Augame kartu su eilėraščiu“                       </w:t>
      </w:r>
    </w:p>
    <w:p w:rsidR="00D3728F" w:rsidRPr="00BC5DE0" w:rsidRDefault="00D3728F" w:rsidP="009C5953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                                              Rašytojų klube (K. Sirvydo g. 6, Vilnius)</w:t>
      </w:r>
    </w:p>
    <w:p w:rsidR="00D3728F" w:rsidRPr="00BC5DE0" w:rsidRDefault="00D3728F" w:rsidP="009C5953">
      <w:pPr>
        <w:rPr>
          <w:rFonts w:ascii="Georgia" w:hAnsi="Georgia" w:cs="Georgia"/>
          <w:sz w:val="24"/>
          <w:szCs w:val="24"/>
          <w:highlight w:val="yellow"/>
          <w:lang w:val="lt-LT"/>
        </w:rPr>
      </w:pPr>
    </w:p>
    <w:p w:rsidR="00D3728F" w:rsidRPr="00BC5DE0" w:rsidRDefault="00D3728F" w:rsidP="00D07D06">
      <w:pPr>
        <w:tabs>
          <w:tab w:val="left" w:pos="2520"/>
        </w:tabs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Gegužės 21 d. 13 val.         Poezijos pamokaSeinų „Žiburio“ mokykloje (Seinai, Lenkija) </w:t>
      </w:r>
    </w:p>
    <w:p w:rsidR="00D3728F" w:rsidRPr="00BC5DE0" w:rsidRDefault="00D3728F" w:rsidP="0046368B">
      <w:pPr>
        <w:ind w:left="2736" w:hanging="2736"/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46368B">
      <w:pPr>
        <w:ind w:left="2736" w:hanging="2736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Gegužės 21 d. 13 val.         </w:t>
      </w:r>
      <w:r w:rsidRPr="00BC5DE0">
        <w:rPr>
          <w:rFonts w:ascii="Georgia" w:hAnsi="Georgia" w:cs="Georgia"/>
          <w:smallCaps/>
          <w:sz w:val="24"/>
          <w:szCs w:val="24"/>
          <w:lang w:val="lt-LT"/>
        </w:rPr>
        <w:t xml:space="preserve">Poezijos pavasaris </w:t>
      </w:r>
      <w:r w:rsidRPr="00BC5DE0">
        <w:rPr>
          <w:rFonts w:ascii="Georgia" w:hAnsi="Georgia" w:cs="Georgia"/>
          <w:sz w:val="24"/>
          <w:szCs w:val="24"/>
          <w:lang w:val="lt-LT"/>
        </w:rPr>
        <w:t>Dieveniškių Švč. Mergelės Marijos</w:t>
      </w:r>
    </w:p>
    <w:p w:rsidR="00D3728F" w:rsidRPr="00BC5DE0" w:rsidRDefault="00D3728F" w:rsidP="0046368B">
      <w:pPr>
        <w:ind w:left="2736" w:hanging="2736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>rožančiaus bažnyčios šventoriuje (Dieveniškės, Šalčininkų r.)</w:t>
      </w:r>
    </w:p>
    <w:p w:rsidR="00D3728F" w:rsidRPr="00BC5DE0" w:rsidRDefault="00D3728F" w:rsidP="0046368B">
      <w:pPr>
        <w:ind w:left="2736" w:hanging="2736"/>
        <w:rPr>
          <w:rFonts w:ascii="Georgia" w:hAnsi="Georgia" w:cs="Georgia"/>
          <w:b/>
          <w:bCs/>
          <w:lang w:val="lt-LT"/>
        </w:rPr>
      </w:pPr>
    </w:p>
    <w:p w:rsidR="00D3728F" w:rsidRPr="00BC5DE0" w:rsidRDefault="00D3728F" w:rsidP="00A41AD9">
      <w:pPr>
        <w:tabs>
          <w:tab w:val="left" w:pos="2700"/>
        </w:tabs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Gegužės 21 d. 13 val.         </w:t>
      </w:r>
      <w:r w:rsidRPr="00BC5DE0">
        <w:rPr>
          <w:rFonts w:ascii="Georgia" w:hAnsi="Georgia" w:cs="Georgia"/>
          <w:smallCaps/>
          <w:sz w:val="24"/>
          <w:szCs w:val="24"/>
          <w:lang w:val="lt-LT"/>
        </w:rPr>
        <w:t xml:space="preserve">Poezijos pavasaris </w:t>
      </w:r>
      <w:r w:rsidRPr="00BC5DE0">
        <w:rPr>
          <w:rFonts w:ascii="Georgia" w:hAnsi="Georgia" w:cs="Georgia"/>
          <w:sz w:val="24"/>
          <w:szCs w:val="24"/>
          <w:lang w:val="lt-LT"/>
        </w:rPr>
        <w:t>Vilniaus kolegijos Menų fakulteto aktų salėje (Didlaukio g. 82, Vilnius)</w:t>
      </w:r>
    </w:p>
    <w:p w:rsidR="00D3728F" w:rsidRDefault="00D3728F" w:rsidP="00EB16DB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EB16DB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Gegužės 21 d. 14 val.         Poezijos skaitymai „Ir plunksna sugauna žodžius…“,  skirti </w:t>
      </w:r>
      <w:r>
        <w:rPr>
          <w:rFonts w:ascii="Georgia" w:hAnsi="Georgia" w:cs="Georgia"/>
          <w:sz w:val="24"/>
          <w:szCs w:val="24"/>
          <w:lang w:val="lt-LT"/>
        </w:rPr>
        <w:t>Albino</w:t>
      </w:r>
      <w:r w:rsidRPr="00BC5DE0">
        <w:rPr>
          <w:rFonts w:ascii="Georgia" w:hAnsi="Georgia" w:cs="Georgia"/>
          <w:sz w:val="24"/>
          <w:szCs w:val="24"/>
          <w:lang w:val="lt-LT"/>
        </w:rPr>
        <w:t xml:space="preserve"> Bernoto 80-osioms gimimo metinėms poeto </w:t>
      </w:r>
      <w:r>
        <w:rPr>
          <w:rFonts w:ascii="Georgia" w:hAnsi="Georgia" w:cs="Georgia"/>
          <w:sz w:val="24"/>
          <w:szCs w:val="24"/>
          <w:lang w:val="lt-LT"/>
        </w:rPr>
        <w:t xml:space="preserve">tėviškėje </w:t>
      </w:r>
      <w:r w:rsidRPr="00BC5DE0">
        <w:rPr>
          <w:rFonts w:ascii="Georgia" w:hAnsi="Georgia" w:cs="Georgia"/>
          <w:sz w:val="24"/>
          <w:szCs w:val="24"/>
          <w:lang w:val="lt-LT"/>
        </w:rPr>
        <w:t xml:space="preserve">Griškabūdyje (Šakių r.)  </w:t>
      </w:r>
    </w:p>
    <w:p w:rsidR="00D3728F" w:rsidRPr="00BC5DE0" w:rsidRDefault="00D3728F" w:rsidP="006453DF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33093F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Gegužės 21 d. 14 val.         Literatūrinis pavasaris Lietuvos edukologijos universitete </w:t>
      </w:r>
    </w:p>
    <w:p w:rsidR="00D3728F" w:rsidRPr="00BC5DE0" w:rsidRDefault="00D3728F" w:rsidP="0033093F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                                              (T. Ševčenkos g. 31, Vilnius)</w:t>
      </w:r>
    </w:p>
    <w:p w:rsidR="00D3728F" w:rsidRPr="00BC5DE0" w:rsidRDefault="00D3728F" w:rsidP="0033093F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371A9F" w:rsidRDefault="00D3728F" w:rsidP="006E5D68">
      <w:pPr>
        <w:ind w:left="2694" w:hanging="2694"/>
        <w:rPr>
          <w:rFonts w:ascii="Georgia" w:hAnsi="Georgia" w:cs="Georgia"/>
          <w:sz w:val="24"/>
          <w:szCs w:val="24"/>
          <w:lang w:val="lt-LT"/>
        </w:rPr>
      </w:pPr>
      <w:r w:rsidRPr="00371A9F">
        <w:rPr>
          <w:rFonts w:ascii="Georgia" w:hAnsi="Georgia" w:cs="Georgia"/>
          <w:sz w:val="24"/>
          <w:szCs w:val="24"/>
          <w:lang w:val="lt-LT"/>
        </w:rPr>
        <w:t xml:space="preserve">Gegužės 21 d. 15 val.          </w:t>
      </w:r>
      <w:r w:rsidRPr="00371A9F">
        <w:rPr>
          <w:rFonts w:ascii="Georgia" w:hAnsi="Georgia" w:cs="Georgia"/>
          <w:sz w:val="24"/>
          <w:szCs w:val="24"/>
        </w:rPr>
        <w:t>Balt</w:t>
      </w:r>
      <w:r w:rsidRPr="00371A9F">
        <w:rPr>
          <w:rFonts w:ascii="Georgia" w:hAnsi="Georgia" w:cs="Georgia"/>
          <w:sz w:val="24"/>
          <w:szCs w:val="24"/>
          <w:lang w:val="en-US"/>
        </w:rPr>
        <w:t>ų poetų</w:t>
      </w:r>
      <w:r w:rsidRPr="00371A9F">
        <w:rPr>
          <w:rFonts w:ascii="Georgia" w:hAnsi="Georgia" w:cs="Georgia"/>
          <w:sz w:val="24"/>
          <w:szCs w:val="24"/>
        </w:rPr>
        <w:t>skaitymai S. Nėriesmuziejaussodelyje</w:t>
      </w:r>
      <w:r w:rsidRPr="00371A9F">
        <w:rPr>
          <w:rFonts w:ascii="Georgia" w:hAnsi="Georgia" w:cs="Georgia"/>
          <w:sz w:val="24"/>
          <w:szCs w:val="24"/>
          <w:lang w:val="lt-LT"/>
        </w:rPr>
        <w:t xml:space="preserve"> Palemone (Kaunas)</w:t>
      </w:r>
    </w:p>
    <w:p w:rsidR="00D3728F" w:rsidRPr="00BC5DE0" w:rsidRDefault="00D3728F" w:rsidP="006E5D68">
      <w:pPr>
        <w:ind w:left="2694" w:hanging="2694"/>
        <w:rPr>
          <w:rFonts w:ascii="Georgia" w:hAnsi="Georgia" w:cs="Georgia"/>
          <w:sz w:val="24"/>
          <w:szCs w:val="24"/>
          <w:highlight w:val="yellow"/>
          <w:lang w:val="lt-LT"/>
        </w:rPr>
      </w:pPr>
    </w:p>
    <w:p w:rsidR="00D3728F" w:rsidRPr="00BC5DE0" w:rsidRDefault="00D3728F" w:rsidP="00EB16DB">
      <w:pPr>
        <w:pStyle w:val="NormalWeb"/>
        <w:spacing w:before="0" w:beforeAutospacing="0" w:after="0" w:afterAutospacing="0"/>
        <w:ind w:left="2700" w:hanging="2700"/>
        <w:rPr>
          <w:rFonts w:ascii="Georgia" w:hAnsi="Georgia" w:cs="Georgia"/>
          <w:color w:val="auto"/>
          <w:sz w:val="24"/>
          <w:szCs w:val="24"/>
        </w:rPr>
      </w:pPr>
      <w:r w:rsidRPr="00BC5DE0">
        <w:rPr>
          <w:rFonts w:ascii="Georgia" w:hAnsi="Georgia" w:cs="Georgia"/>
          <w:color w:val="auto"/>
          <w:sz w:val="24"/>
          <w:szCs w:val="24"/>
        </w:rPr>
        <w:t xml:space="preserve">Gegužės 21 d. 17 val.         Poezijos šventė „Po paukščio baltu išlenktu sparnu...“ poetoAlbino Bernoto atminimui </w:t>
      </w:r>
      <w:r w:rsidRPr="00BC5DE0">
        <w:rPr>
          <w:rFonts w:ascii="Georgia" w:hAnsi="Georgia" w:cs="Georgia"/>
          <w:sz w:val="24"/>
          <w:szCs w:val="24"/>
        </w:rPr>
        <w:t>/</w:t>
      </w:r>
      <w:r w:rsidRPr="00BC5DE0">
        <w:rPr>
          <w:rFonts w:ascii="Georgia" w:hAnsi="Georgia" w:cs="Georgia"/>
          <w:smallCaps/>
          <w:sz w:val="24"/>
          <w:szCs w:val="24"/>
        </w:rPr>
        <w:t xml:space="preserve">Poezijos pavasario laureatai/ </w:t>
      </w:r>
      <w:r w:rsidRPr="00BC5DE0">
        <w:rPr>
          <w:rFonts w:ascii="Georgia" w:hAnsi="Georgia" w:cs="Georgia"/>
          <w:color w:val="auto"/>
          <w:sz w:val="24"/>
          <w:szCs w:val="24"/>
        </w:rPr>
        <w:t>Šakių r. savivaldybės viešojoje bibliotekoje (Gimnazijos g. 1, Šakiai)</w:t>
      </w:r>
    </w:p>
    <w:p w:rsidR="00D3728F" w:rsidRPr="00BC5DE0" w:rsidRDefault="00D3728F" w:rsidP="00A979CB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8437AD">
      <w:pPr>
        <w:tabs>
          <w:tab w:val="left" w:pos="2520"/>
        </w:tabs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>Gegužės  21 d. 17 val.        Moterų skaitymai „Ką laumės lėmė“ prie Žemaitės paminklo (Gedimino pr., Vilniu</w:t>
      </w:r>
      <w:r>
        <w:rPr>
          <w:rFonts w:ascii="Georgia" w:hAnsi="Georgia" w:cs="Georgia"/>
          <w:sz w:val="24"/>
          <w:szCs w:val="24"/>
          <w:lang w:val="lt-LT"/>
        </w:rPr>
        <w:t>s</w:t>
      </w:r>
      <w:r w:rsidRPr="00BC5DE0">
        <w:rPr>
          <w:rFonts w:ascii="Georgia" w:hAnsi="Georgia" w:cs="Georgia"/>
          <w:sz w:val="24"/>
          <w:szCs w:val="24"/>
          <w:lang w:val="lt-LT"/>
        </w:rPr>
        <w:t>)</w:t>
      </w:r>
    </w:p>
    <w:p w:rsidR="00D3728F" w:rsidRPr="00A759A8" w:rsidRDefault="00D3728F" w:rsidP="00A979CB">
      <w:pPr>
        <w:rPr>
          <w:rFonts w:ascii="Georgia" w:hAnsi="Georgia" w:cs="Georgia"/>
          <w:color w:val="538135"/>
          <w:sz w:val="24"/>
          <w:szCs w:val="24"/>
          <w:lang w:val="lt-LT"/>
        </w:rPr>
      </w:pPr>
    </w:p>
    <w:p w:rsidR="00D3728F" w:rsidRPr="00BC5DE0" w:rsidRDefault="00D3728F" w:rsidP="00A979CB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Gegužės 21 d. 17 val.         Literatūrinio pavasario skaitymai Lietuvos edukologijos universitete (T. Ševčenkos g. 31, Vilnius) </w:t>
      </w:r>
    </w:p>
    <w:p w:rsidR="00D3728F" w:rsidRPr="00BC5DE0" w:rsidRDefault="00D3728F" w:rsidP="00796A79">
      <w:pPr>
        <w:rPr>
          <w:rFonts w:ascii="Georgia" w:hAnsi="Georgia" w:cs="Georgia"/>
          <w:lang w:val="lt-LT"/>
        </w:rPr>
      </w:pPr>
    </w:p>
    <w:p w:rsidR="00D3728F" w:rsidRPr="00BC5DE0" w:rsidRDefault="00D3728F" w:rsidP="003D4A1A">
      <w:pPr>
        <w:tabs>
          <w:tab w:val="left" w:pos="2520"/>
        </w:tabs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>Gegužės 21 d. 18 val.         Poezijos vakaras Rimdžiūnų kultūros nam</w:t>
      </w:r>
      <w:r>
        <w:rPr>
          <w:rFonts w:ascii="Georgia" w:hAnsi="Georgia" w:cs="Georgia"/>
          <w:sz w:val="24"/>
          <w:szCs w:val="24"/>
          <w:lang w:val="lt-LT"/>
        </w:rPr>
        <w:t>uose</w:t>
      </w:r>
      <w:r w:rsidRPr="00BC5DE0">
        <w:rPr>
          <w:rFonts w:ascii="Georgia" w:hAnsi="Georgia" w:cs="Georgia"/>
          <w:sz w:val="24"/>
          <w:szCs w:val="24"/>
          <w:lang w:val="lt-LT"/>
        </w:rPr>
        <w:t xml:space="preserve"> (Centralnaja g. 49/2, Rimdžiūnai, Gardino sritis, Astravo rajonas, Baltarusija)</w:t>
      </w:r>
    </w:p>
    <w:p w:rsidR="00D3728F" w:rsidRPr="00BC5DE0" w:rsidRDefault="00D3728F" w:rsidP="003D4A1A">
      <w:pPr>
        <w:tabs>
          <w:tab w:val="left" w:pos="2520"/>
        </w:tabs>
        <w:ind w:left="2700" w:hanging="2700"/>
        <w:rPr>
          <w:lang w:val="lt-LT"/>
        </w:rPr>
      </w:pPr>
    </w:p>
    <w:p w:rsidR="00D3728F" w:rsidRPr="00BC5DE0" w:rsidRDefault="00D3728F" w:rsidP="003D4A1A">
      <w:pPr>
        <w:tabs>
          <w:tab w:val="left" w:pos="2520"/>
        </w:tabs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Gegužės 21 d. 18 val.         </w:t>
      </w:r>
      <w:r>
        <w:rPr>
          <w:rFonts w:ascii="Georgia" w:hAnsi="Georgia" w:cs="Georgia"/>
          <w:sz w:val="24"/>
          <w:szCs w:val="24"/>
          <w:lang w:val="lt-LT"/>
        </w:rPr>
        <w:t>Š</w:t>
      </w:r>
      <w:r w:rsidRPr="00BC5DE0">
        <w:rPr>
          <w:rFonts w:ascii="Georgia" w:hAnsi="Georgia" w:cs="Georgia"/>
          <w:sz w:val="24"/>
          <w:szCs w:val="24"/>
          <w:lang w:val="lt-LT"/>
        </w:rPr>
        <w:t>v. Mišios 50-ojo Poezijos pavasario pagerbimui ir jo pradininko poeto Justino Marcinkevičiaus atminimui</w:t>
      </w:r>
      <w:r>
        <w:rPr>
          <w:rFonts w:ascii="Georgia" w:hAnsi="Georgia" w:cs="Georgia"/>
          <w:sz w:val="24"/>
          <w:szCs w:val="24"/>
          <w:lang w:val="lt-LT"/>
        </w:rPr>
        <w:t xml:space="preserve">Punsko bažnyčioje </w:t>
      </w:r>
      <w:r w:rsidRPr="00BC5DE0">
        <w:rPr>
          <w:rFonts w:ascii="Georgia" w:hAnsi="Georgia" w:cs="Georgia"/>
          <w:sz w:val="24"/>
          <w:szCs w:val="24"/>
          <w:lang w:val="lt-LT"/>
        </w:rPr>
        <w:t>(</w:t>
      </w:r>
      <w:r>
        <w:rPr>
          <w:rFonts w:ascii="Georgia" w:hAnsi="Georgia" w:cs="Georgia"/>
          <w:sz w:val="24"/>
          <w:szCs w:val="24"/>
          <w:lang w:val="lt-LT"/>
        </w:rPr>
        <w:t>Punskas,</w:t>
      </w:r>
      <w:r w:rsidRPr="00BC5DE0">
        <w:rPr>
          <w:rFonts w:ascii="Georgia" w:hAnsi="Georgia" w:cs="Georgia"/>
          <w:sz w:val="24"/>
          <w:szCs w:val="24"/>
          <w:lang w:val="lt-LT"/>
        </w:rPr>
        <w:t>Lenkija)</w:t>
      </w:r>
    </w:p>
    <w:p w:rsidR="00D3728F" w:rsidRPr="00BC5DE0" w:rsidRDefault="00D3728F" w:rsidP="00796A79">
      <w:pPr>
        <w:tabs>
          <w:tab w:val="left" w:pos="2520"/>
        </w:tabs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796A79">
      <w:pPr>
        <w:tabs>
          <w:tab w:val="left" w:pos="2520"/>
        </w:tabs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Gegužės 21 d. 18 val.         Vakaras-koncertas – </w:t>
      </w:r>
      <w:r w:rsidRPr="00455257">
        <w:rPr>
          <w:rFonts w:ascii="Georgia" w:hAnsi="Georgia" w:cs="Georgia"/>
          <w:smallCaps/>
          <w:sz w:val="24"/>
          <w:szCs w:val="24"/>
          <w:lang w:val="lt-LT"/>
        </w:rPr>
        <w:t>Poezijos pavasario</w:t>
      </w:r>
      <w:r w:rsidRPr="00BC5DE0">
        <w:rPr>
          <w:rFonts w:ascii="Georgia" w:hAnsi="Georgia" w:cs="Georgia"/>
          <w:sz w:val="24"/>
          <w:szCs w:val="24"/>
          <w:lang w:val="lt-LT"/>
        </w:rPr>
        <w:t>laureatų eilėraščiai                 muzikoje „Šalis mana – širdis mana“ /</w:t>
      </w:r>
      <w:r w:rsidRPr="00BC5DE0">
        <w:rPr>
          <w:rFonts w:ascii="Georgia" w:hAnsi="Georgia" w:cs="Georgia"/>
          <w:smallCaps/>
          <w:sz w:val="24"/>
          <w:szCs w:val="24"/>
          <w:lang w:val="lt-LT"/>
        </w:rPr>
        <w:t xml:space="preserve">Poezijos pavasario laureatai/ </w:t>
      </w:r>
      <w:r>
        <w:rPr>
          <w:rFonts w:ascii="Georgia" w:hAnsi="Georgia" w:cs="Georgia"/>
          <w:sz w:val="24"/>
          <w:szCs w:val="24"/>
          <w:lang w:val="lt-LT"/>
        </w:rPr>
        <w:t>Lietuvos mokslų a</w:t>
      </w:r>
      <w:r w:rsidRPr="00BC5DE0">
        <w:rPr>
          <w:rFonts w:ascii="Georgia" w:hAnsi="Georgia" w:cs="Georgia"/>
          <w:sz w:val="24"/>
          <w:szCs w:val="24"/>
          <w:lang w:val="lt-LT"/>
        </w:rPr>
        <w:t xml:space="preserve">kademijos Didžiojoje salėje (Gedimino pr. 3, Vilnius) </w:t>
      </w:r>
    </w:p>
    <w:p w:rsidR="00D3728F" w:rsidRPr="00BC5DE0" w:rsidRDefault="00D3728F" w:rsidP="00796A79">
      <w:pPr>
        <w:tabs>
          <w:tab w:val="left" w:pos="2520"/>
        </w:tabs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796A79">
      <w:pPr>
        <w:tabs>
          <w:tab w:val="left" w:pos="2520"/>
        </w:tabs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>Gegužės 21 d. 18.30 val.  Poezijos vakaras aušrininko kunigo Simono Norkaus name(Punskas, Lenkija)</w:t>
      </w:r>
    </w:p>
    <w:p w:rsidR="00D3728F" w:rsidRPr="00BC5DE0" w:rsidRDefault="00D3728F" w:rsidP="003D4A1A">
      <w:pPr>
        <w:tabs>
          <w:tab w:val="left" w:pos="2520"/>
        </w:tabs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796A79">
      <w:pPr>
        <w:tabs>
          <w:tab w:val="left" w:pos="2520"/>
        </w:tabs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Gegužės 22 d. 9 val.  Literatūros valanda Punsko S. Dariaus ir S. Girėno gimnazijoje (Punskas, Lenkija) </w:t>
      </w:r>
    </w:p>
    <w:p w:rsidR="00D3728F" w:rsidRPr="00BC5DE0" w:rsidRDefault="00D3728F" w:rsidP="00796A79">
      <w:pPr>
        <w:tabs>
          <w:tab w:val="left" w:pos="2520"/>
        </w:tabs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796A79">
      <w:pPr>
        <w:tabs>
          <w:tab w:val="left" w:pos="2520"/>
        </w:tabs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Gegužės 22 d. 11 val.  Literatūros priešpietė Vidugirių mokykloje(Lenkija) </w:t>
      </w:r>
    </w:p>
    <w:p w:rsidR="00D3728F" w:rsidRPr="00BC5DE0" w:rsidRDefault="00D3728F" w:rsidP="00EB16DB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EB16DB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Gegužės 22 d. 11  val.        </w:t>
      </w:r>
      <w:r w:rsidRPr="00BC5DE0">
        <w:rPr>
          <w:rFonts w:ascii="Georgia" w:hAnsi="Georgia" w:cs="Georgia"/>
          <w:smallCaps/>
          <w:sz w:val="24"/>
          <w:szCs w:val="24"/>
          <w:lang w:val="lt-LT"/>
        </w:rPr>
        <w:t>Poezijos pavasario</w:t>
      </w:r>
      <w:r w:rsidRPr="00BC5DE0">
        <w:rPr>
          <w:rFonts w:ascii="Georgia" w:hAnsi="Georgia" w:cs="Georgia"/>
          <w:sz w:val="24"/>
          <w:szCs w:val="24"/>
          <w:lang w:val="lt-LT"/>
        </w:rPr>
        <w:t xml:space="preserve"> svečių priėmimas Vilkaviškio rajono savivaldybėje </w:t>
      </w:r>
    </w:p>
    <w:p w:rsidR="00D3728F" w:rsidRPr="00BC5DE0" w:rsidRDefault="00D3728F" w:rsidP="00EB16DB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424CC2">
      <w:pPr>
        <w:ind w:left="2700" w:hanging="2700"/>
        <w:rPr>
          <w:rFonts w:ascii="Georgia" w:hAnsi="Georgia" w:cs="Georgia"/>
          <w:b/>
          <w:bCs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Gegužės 22 d. 12 val.        Susitikimas  su </w:t>
      </w:r>
      <w:r w:rsidRPr="00BC5DE0">
        <w:rPr>
          <w:rFonts w:ascii="Georgia" w:hAnsi="Georgia" w:cs="Georgia"/>
          <w:smallCaps/>
          <w:sz w:val="24"/>
          <w:szCs w:val="24"/>
          <w:lang w:val="lt-LT"/>
        </w:rPr>
        <w:t>Poezijos pavasario</w:t>
      </w:r>
      <w:r w:rsidRPr="00BC5DE0">
        <w:rPr>
          <w:rFonts w:ascii="Georgia" w:hAnsi="Georgia" w:cs="Georgia"/>
          <w:sz w:val="24"/>
          <w:szCs w:val="24"/>
          <w:lang w:val="lt-LT"/>
        </w:rPr>
        <w:t>dalyviais  Šiaulių rajono literatūros muziejuje Naisiuose (Naisiai, Šiaulių r.)</w:t>
      </w:r>
    </w:p>
    <w:p w:rsidR="00D3728F" w:rsidRPr="00E53882" w:rsidRDefault="00D3728F" w:rsidP="00424CC2">
      <w:pPr>
        <w:ind w:left="3119" w:hanging="3119"/>
        <w:rPr>
          <w:rFonts w:ascii="Georgia" w:hAnsi="Georgia" w:cs="Georgia"/>
          <w:color w:val="538135"/>
          <w:sz w:val="24"/>
          <w:szCs w:val="24"/>
          <w:lang w:val="lt-LT"/>
        </w:rPr>
      </w:pPr>
    </w:p>
    <w:p w:rsidR="00D3728F" w:rsidRPr="00BC5DE0" w:rsidRDefault="00D3728F" w:rsidP="00424CC2">
      <w:pPr>
        <w:ind w:left="2700" w:hanging="2700"/>
        <w:rPr>
          <w:rFonts w:ascii="Georgia" w:hAnsi="Georgia" w:cs="Georgia"/>
          <w:b/>
          <w:bCs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>Gegužės 22 d. 13 val.       Poezijos šventė „Tylios mano dainos...“, Zigmo Gėlės-Gaidamavičiaus premijos įteikimas už geriausią 2013 metų poezijos debiutą Šiaulių rajono  literatūros muziejuje Naisiuose (Naisiai, Šiaulių r.)</w:t>
      </w:r>
    </w:p>
    <w:p w:rsidR="00D3728F" w:rsidRPr="00BC5DE0" w:rsidRDefault="00D3728F" w:rsidP="00424CC2">
      <w:pPr>
        <w:ind w:left="2700" w:hanging="2700"/>
        <w:rPr>
          <w:rFonts w:ascii="Georgia" w:hAnsi="Georgia" w:cs="Georgia"/>
          <w:b/>
          <w:bCs/>
          <w:sz w:val="24"/>
          <w:szCs w:val="24"/>
          <w:lang w:val="lt-LT"/>
        </w:rPr>
      </w:pPr>
    </w:p>
    <w:p w:rsidR="00D3728F" w:rsidRPr="00BC5DE0" w:rsidRDefault="00D3728F" w:rsidP="00EB16DB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>Gegužės 22 d. 13 val.        Poezijos skaitymai „Aš kursiu tau meilės ir džiaugsmo dainas</w:t>
      </w:r>
      <w:r>
        <w:rPr>
          <w:rFonts w:ascii="Georgia" w:hAnsi="Georgia" w:cs="Georgia"/>
          <w:sz w:val="24"/>
          <w:szCs w:val="24"/>
          <w:lang w:val="lt-LT"/>
        </w:rPr>
        <w:t>“</w:t>
      </w:r>
      <w:r w:rsidRPr="00BC5DE0">
        <w:rPr>
          <w:rFonts w:ascii="Georgia" w:hAnsi="Georgia" w:cs="Georgia"/>
          <w:sz w:val="24"/>
          <w:szCs w:val="24"/>
          <w:lang w:val="lt-LT"/>
        </w:rPr>
        <w:t xml:space="preserve"> Salomėjos Nėries tėviškėje Kiršuose(Vilkaviškio r.)</w:t>
      </w:r>
    </w:p>
    <w:p w:rsidR="00D3728F" w:rsidRPr="00BC5DE0" w:rsidRDefault="00D3728F" w:rsidP="00733EF8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424CC2">
      <w:pPr>
        <w:ind w:left="2736" w:hanging="2736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>Gegužės 22 d. 13 val.       Literatūros pamoka Dusetų Kazimiero Būgos bibliotekoje</w:t>
      </w:r>
    </w:p>
    <w:p w:rsidR="00D3728F" w:rsidRDefault="00D3728F" w:rsidP="00A41AD9">
      <w:pPr>
        <w:ind w:left="2736" w:hanging="2736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                                              (Vytauto g. 56, Dusetos, Zarasų r.)</w:t>
      </w:r>
    </w:p>
    <w:p w:rsidR="00D3728F" w:rsidRPr="00BC5DE0" w:rsidRDefault="00D3728F" w:rsidP="00A41AD9">
      <w:pPr>
        <w:ind w:left="2736" w:hanging="2736"/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424CC2">
      <w:pPr>
        <w:ind w:left="2736" w:hanging="2736"/>
        <w:rPr>
          <w:rFonts w:ascii="Georgia" w:hAnsi="Georgia" w:cs="Georgia"/>
          <w:sz w:val="16"/>
          <w:szCs w:val="16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Gegužės 22 d. 14 val.         </w:t>
      </w:r>
      <w:r w:rsidRPr="00BC5DE0">
        <w:rPr>
          <w:rFonts w:ascii="Georgia" w:hAnsi="Georgia" w:cs="Georgia"/>
          <w:smallCaps/>
          <w:sz w:val="24"/>
          <w:szCs w:val="24"/>
          <w:lang w:val="lt-LT"/>
        </w:rPr>
        <w:t xml:space="preserve">Poezijos pavasaris </w:t>
      </w:r>
      <w:r w:rsidRPr="00BC5DE0">
        <w:rPr>
          <w:rFonts w:ascii="Georgia" w:hAnsi="Georgia" w:cs="Georgia"/>
          <w:sz w:val="24"/>
          <w:szCs w:val="24"/>
          <w:lang w:val="lt-LT"/>
        </w:rPr>
        <w:t>Putinų gimnazijoje</w:t>
      </w:r>
      <w:r w:rsidRPr="00BC5DE0">
        <w:rPr>
          <w:rFonts w:ascii="Georgia" w:hAnsi="Georgia" w:cs="Georgia"/>
          <w:sz w:val="24"/>
          <w:szCs w:val="24"/>
        </w:rPr>
        <w:t xml:space="preserve"> (Šaltinių g. 1, Alytus )</w:t>
      </w:r>
    </w:p>
    <w:p w:rsidR="00D3728F" w:rsidRPr="00BC5DE0" w:rsidRDefault="00D3728F" w:rsidP="00424CC2">
      <w:pPr>
        <w:ind w:left="2736" w:hanging="2736"/>
        <w:rPr>
          <w:rFonts w:ascii="Georgia" w:hAnsi="Georgia" w:cs="Georgia"/>
          <w:sz w:val="16"/>
          <w:szCs w:val="16"/>
          <w:highlight w:val="yellow"/>
        </w:rPr>
      </w:pPr>
    </w:p>
    <w:p w:rsidR="00D3728F" w:rsidRPr="00BC5DE0" w:rsidRDefault="00D3728F" w:rsidP="00424CC2">
      <w:pPr>
        <w:ind w:left="2736" w:hanging="2736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Gegužės 22 d. 16 val.         Poezijos ir muzikos valanda, skirta K. Donelaičio 300-osioms gimimo metinėms Lietuvos aklųjų ir silpnaregių kūrybinėje stovykloje (Zelvos poilsiavietė, Elektrėnų savivaldybė)   </w:t>
      </w:r>
    </w:p>
    <w:p w:rsidR="00D3728F" w:rsidRPr="00BC5DE0" w:rsidRDefault="00D3728F" w:rsidP="00DE7218">
      <w:pPr>
        <w:rPr>
          <w:lang w:val="en-US"/>
        </w:rPr>
      </w:pPr>
    </w:p>
    <w:p w:rsidR="00D3728F" w:rsidRPr="00BC5DE0" w:rsidRDefault="00D3728F" w:rsidP="00FB7E4C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>Gegužės 22 d. 17 val.         Poezijos vakaras Vilkaviškio kultūros centre. Salomėjos Nėries  premijos įteikimas (Vytauto g. 28, Vilkaviškis)</w:t>
      </w:r>
    </w:p>
    <w:p w:rsidR="00D3728F" w:rsidRPr="00BC5DE0" w:rsidRDefault="00D3728F" w:rsidP="00152A09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A979CB">
      <w:pPr>
        <w:ind w:left="2736" w:hanging="2736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>Gegužės 22 d. 17 val.</w:t>
      </w:r>
      <w:r w:rsidRPr="00BC5DE0">
        <w:rPr>
          <w:rFonts w:ascii="Georgia" w:hAnsi="Georgia" w:cs="Georgia"/>
          <w:smallCaps/>
          <w:sz w:val="24"/>
          <w:szCs w:val="24"/>
          <w:lang w:val="lt-LT"/>
        </w:rPr>
        <w:t>Poezijos pavasaris</w:t>
      </w:r>
      <w:r w:rsidRPr="00BC5DE0">
        <w:rPr>
          <w:rFonts w:ascii="Georgia" w:hAnsi="Georgia" w:cs="Georgia"/>
          <w:sz w:val="24"/>
          <w:szCs w:val="24"/>
          <w:lang w:val="lt-LT"/>
        </w:rPr>
        <w:t>Zarasų r. savivaldybės viešojoje bibliotekoje (D. Bukonto g. 20, Zarasai)</w:t>
      </w:r>
    </w:p>
    <w:p w:rsidR="00D3728F" w:rsidRPr="00BC5DE0" w:rsidRDefault="00D3728F" w:rsidP="002B4DF5">
      <w:pPr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D92666">
      <w:pPr>
        <w:ind w:left="2700" w:hanging="2700"/>
        <w:rPr>
          <w:rFonts w:ascii="Georgia" w:hAnsi="Georgia" w:cs="Georgia"/>
          <w:sz w:val="16"/>
          <w:szCs w:val="16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>Gegužės 22 d. 17 val.         Poezijos skaitymai „Sustabdytas laikas “Antano Jonyno memorialiniame muziejuje (Liškiavos g. 17, Alytaus )</w:t>
      </w:r>
    </w:p>
    <w:p w:rsidR="00D3728F" w:rsidRPr="00BC5DE0" w:rsidRDefault="00D3728F" w:rsidP="00D92666">
      <w:pPr>
        <w:ind w:left="2700" w:hanging="2700"/>
        <w:rPr>
          <w:rFonts w:ascii="Georgia" w:hAnsi="Georgia" w:cs="Georgia"/>
          <w:sz w:val="16"/>
          <w:szCs w:val="16"/>
          <w:lang w:val="lt-LT"/>
        </w:rPr>
      </w:pPr>
    </w:p>
    <w:p w:rsidR="00D3728F" w:rsidRPr="00BC5DE0" w:rsidRDefault="00D3728F" w:rsidP="00FF3636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Gegužės 22 d. 17 val.         Buvusių ir esamų Vilniaus universiteto Filologijos fakulteto literatų skaitymai </w:t>
      </w:r>
      <w:r>
        <w:rPr>
          <w:rFonts w:ascii="Georgia" w:hAnsi="Georgia" w:cs="Georgia"/>
          <w:sz w:val="24"/>
          <w:szCs w:val="24"/>
          <w:lang w:val="lt-LT"/>
        </w:rPr>
        <w:t>„Ant laktos“ poetui Algimantui</w:t>
      </w:r>
      <w:r w:rsidRPr="00BC5DE0">
        <w:rPr>
          <w:rFonts w:ascii="Georgia" w:hAnsi="Georgia" w:cs="Georgia"/>
          <w:sz w:val="24"/>
          <w:szCs w:val="24"/>
          <w:lang w:val="lt-LT"/>
        </w:rPr>
        <w:t xml:space="preserve"> Mackui atminti „Iš visur sugrįžtu neišėjęs...“ VU M. K. Sarbievijaus kieme (Universiteto g. 3, Vilnius)  </w:t>
      </w:r>
    </w:p>
    <w:p w:rsidR="00D3728F" w:rsidRPr="00BC0E0E" w:rsidRDefault="00D3728F" w:rsidP="00A871F7">
      <w:pPr>
        <w:rPr>
          <w:rFonts w:ascii="Georgia" w:hAnsi="Georgia" w:cs="Georgia"/>
          <w:sz w:val="24"/>
          <w:szCs w:val="24"/>
          <w:highlight w:val="green"/>
          <w:lang w:val="lt-LT"/>
        </w:rPr>
      </w:pPr>
    </w:p>
    <w:p w:rsidR="00D3728F" w:rsidRPr="00BC5DE0" w:rsidRDefault="00D3728F" w:rsidP="00722B3E">
      <w:pPr>
        <w:ind w:left="2694" w:hanging="2694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Gegužės 22 d. 18 val.         </w:t>
      </w:r>
      <w:r>
        <w:rPr>
          <w:rFonts w:ascii="Georgia" w:hAnsi="Georgia" w:cs="Georgia"/>
          <w:sz w:val="24"/>
          <w:szCs w:val="24"/>
          <w:lang w:val="lt-LT"/>
        </w:rPr>
        <w:t>Ales Riazanau knygos „Krikšto m</w:t>
      </w:r>
      <w:r w:rsidRPr="00BC5DE0">
        <w:rPr>
          <w:rFonts w:ascii="Georgia" w:hAnsi="Georgia" w:cs="Georgia"/>
          <w:sz w:val="24"/>
          <w:szCs w:val="24"/>
          <w:lang w:val="lt-LT"/>
        </w:rPr>
        <w:t xml:space="preserve">otinos dovana“ pristatymas. Juozo Šalkausko fotografijų parodos „Mūzos pavilioti </w:t>
      </w:r>
      <w:r w:rsidRPr="00AA5FEC">
        <w:rPr>
          <w:rFonts w:ascii="Georgia" w:hAnsi="Georgia" w:cs="Georgia"/>
          <w:smallCaps/>
          <w:sz w:val="24"/>
          <w:szCs w:val="24"/>
          <w:lang w:val="lt-LT"/>
        </w:rPr>
        <w:t>Poezijos pavasariai</w:t>
      </w:r>
      <w:r w:rsidRPr="00BC5DE0">
        <w:rPr>
          <w:rFonts w:ascii="Georgia" w:hAnsi="Georgia" w:cs="Georgia"/>
          <w:sz w:val="24"/>
          <w:szCs w:val="24"/>
          <w:lang w:val="lt-LT"/>
        </w:rPr>
        <w:t>“atidarymas</w:t>
      </w:r>
      <w:r>
        <w:rPr>
          <w:rFonts w:ascii="Georgia" w:hAnsi="Georgia" w:cs="Georgia"/>
          <w:sz w:val="24"/>
          <w:szCs w:val="24"/>
          <w:lang w:val="lt-LT"/>
        </w:rPr>
        <w:t xml:space="preserve"> LR ambasadoje Minske (Zacharovo</w:t>
      </w:r>
      <w:r w:rsidRPr="00BC5DE0">
        <w:rPr>
          <w:rFonts w:ascii="Georgia" w:hAnsi="Georgia" w:cs="Georgia"/>
          <w:sz w:val="24"/>
          <w:szCs w:val="24"/>
          <w:lang w:val="lt-LT"/>
        </w:rPr>
        <w:t xml:space="preserve"> g. 68, Minskas, Baltarusija) </w:t>
      </w:r>
    </w:p>
    <w:p w:rsidR="00D3728F" w:rsidRPr="00BC5DE0" w:rsidRDefault="00D3728F" w:rsidP="00424CC2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424CC2">
      <w:pPr>
        <w:ind w:left="2700" w:hanging="2700"/>
        <w:rPr>
          <w:rFonts w:ascii="Georgia" w:hAnsi="Georgia" w:cs="Georgia"/>
          <w:b/>
          <w:bCs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>Gegužės 22 d. 18 val.        Vakaras „</w:t>
      </w:r>
      <w:r w:rsidRPr="00BC5DE0">
        <w:rPr>
          <w:rFonts w:ascii="Georgia" w:hAnsi="Georgia" w:cs="Georgia"/>
          <w:smallCaps/>
          <w:sz w:val="24"/>
          <w:szCs w:val="24"/>
          <w:lang w:val="lt-LT"/>
        </w:rPr>
        <w:t>Poezijos pavasaris</w:t>
      </w:r>
      <w:r w:rsidRPr="00BC5DE0">
        <w:rPr>
          <w:rFonts w:ascii="Georgia" w:hAnsi="Georgia" w:cs="Georgia"/>
          <w:sz w:val="24"/>
          <w:szCs w:val="24"/>
          <w:lang w:val="lt-LT"/>
        </w:rPr>
        <w:t xml:space="preserve"> Šiauliuose“ Šiaulių „Aušros“ muziejaus Ch. Frenkelio viloje (Vilniaus g. 74, Šiauliai)</w:t>
      </w:r>
    </w:p>
    <w:p w:rsidR="00D3728F" w:rsidRPr="00BC5DE0" w:rsidRDefault="00D3728F" w:rsidP="00424CC2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Default="00D3728F" w:rsidP="00A871F7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7E6F43">
        <w:rPr>
          <w:rFonts w:ascii="Georgia" w:hAnsi="Georgia" w:cs="Georgia"/>
          <w:sz w:val="24"/>
          <w:szCs w:val="24"/>
          <w:lang w:val="lt-LT"/>
        </w:rPr>
        <w:t xml:space="preserve">Gegužės 22 d. 19 val.        Poetiniai vakaro skaitymai „Pupų Dėdės klube“ svečių namuose „Albertina“ (D. Bednogo g. 13A, Kaliningradas, Rusija) </w:t>
      </w:r>
    </w:p>
    <w:p w:rsidR="00D3728F" w:rsidRPr="007E6F43" w:rsidRDefault="00D3728F" w:rsidP="00A871F7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424CC2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Gegužės 22 d. 19 val.         Jaunųjų poetų kūrybos ir dainuojamosios poezijos vakaras „Sueiliuotas pavasaris“ Rašytojų klube (K. Sirvydo g. 6, Vilnius) </w:t>
      </w:r>
    </w:p>
    <w:p w:rsidR="00D3728F" w:rsidRPr="00BC5DE0" w:rsidRDefault="00D3728F" w:rsidP="00424CC2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722B3E">
      <w:pPr>
        <w:ind w:left="2700" w:hanging="2700"/>
        <w:rPr>
          <w:rFonts w:ascii="Georgia" w:hAnsi="Georgia" w:cs="Georgia"/>
          <w:sz w:val="24"/>
          <w:szCs w:val="24"/>
          <w:lang w:val="en-US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Gegužės 22 d. </w:t>
      </w:r>
      <w:r w:rsidRPr="00BC5DE0">
        <w:rPr>
          <w:rFonts w:ascii="Georgia" w:hAnsi="Georgia" w:cs="Georgia"/>
          <w:sz w:val="24"/>
          <w:szCs w:val="24"/>
          <w:lang w:val="en-US"/>
        </w:rPr>
        <w:t xml:space="preserve">21 val.        PoezijosnaktisValstybiniameliteratūriniameJankosKupalosmuziejujeMinske (J.Kupalos g. 4, Minskas, Baltarusija) </w:t>
      </w:r>
    </w:p>
    <w:p w:rsidR="00D3728F" w:rsidRPr="00BC5DE0" w:rsidRDefault="00D3728F" w:rsidP="006E5D68">
      <w:pPr>
        <w:ind w:left="2694" w:hanging="2694"/>
        <w:rPr>
          <w:rFonts w:ascii="Georgia" w:hAnsi="Georgia" w:cs="Georgia"/>
          <w:sz w:val="24"/>
          <w:szCs w:val="24"/>
          <w:highlight w:val="yellow"/>
        </w:rPr>
      </w:pPr>
    </w:p>
    <w:p w:rsidR="00D3728F" w:rsidRPr="00BC5DE0" w:rsidRDefault="00D3728F" w:rsidP="00424CC2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>Gegužės 23 d.11 val.         Kūrybinė</w:t>
      </w:r>
      <w:r>
        <w:rPr>
          <w:rFonts w:ascii="Georgia" w:hAnsi="Georgia" w:cs="Georgia"/>
          <w:sz w:val="24"/>
          <w:szCs w:val="24"/>
          <w:lang w:val="lt-LT"/>
        </w:rPr>
        <w:t>s</w:t>
      </w:r>
      <w:r w:rsidRPr="00BC5DE0">
        <w:rPr>
          <w:rFonts w:ascii="Georgia" w:hAnsi="Georgia" w:cs="Georgia"/>
          <w:sz w:val="24"/>
          <w:szCs w:val="24"/>
          <w:lang w:val="lt-LT"/>
        </w:rPr>
        <w:t xml:space="preserve"> dirbtuvė</w:t>
      </w:r>
      <w:r>
        <w:rPr>
          <w:rFonts w:ascii="Georgia" w:hAnsi="Georgia" w:cs="Georgia"/>
          <w:sz w:val="24"/>
          <w:szCs w:val="24"/>
          <w:lang w:val="lt-LT"/>
        </w:rPr>
        <w:t>s</w:t>
      </w:r>
      <w:r w:rsidRPr="00BC5DE0">
        <w:rPr>
          <w:rFonts w:ascii="Georgia" w:hAnsi="Georgia" w:cs="Georgia"/>
          <w:sz w:val="24"/>
          <w:szCs w:val="24"/>
          <w:lang w:val="lt-LT"/>
        </w:rPr>
        <w:t xml:space="preserve"> su Vasario 16-osios g</w:t>
      </w:r>
      <w:r>
        <w:rPr>
          <w:rFonts w:ascii="Georgia" w:hAnsi="Georgia" w:cs="Georgia"/>
          <w:sz w:val="24"/>
          <w:szCs w:val="24"/>
          <w:lang w:val="lt-LT"/>
        </w:rPr>
        <w:t>imnazijos mokiniais (Hüttenfeld</w:t>
      </w:r>
      <w:r w:rsidRPr="00BC5DE0">
        <w:rPr>
          <w:rFonts w:ascii="Georgia" w:hAnsi="Georgia" w:cs="Georgia"/>
          <w:sz w:val="24"/>
          <w:szCs w:val="24"/>
          <w:lang w:val="lt-LT"/>
        </w:rPr>
        <w:t>as, Vokietija)</w:t>
      </w:r>
    </w:p>
    <w:p w:rsidR="00D3728F" w:rsidRPr="00BC5DE0" w:rsidRDefault="00D3728F" w:rsidP="00424CC2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736F3B" w:rsidRDefault="00D3728F" w:rsidP="006217A7">
      <w:pPr>
        <w:ind w:left="2679" w:hanging="2679"/>
        <w:rPr>
          <w:rFonts w:ascii="Georgia" w:hAnsi="Georgia" w:cs="Georgia"/>
          <w:sz w:val="24"/>
          <w:szCs w:val="24"/>
          <w:lang w:val="lt-LT"/>
        </w:rPr>
      </w:pPr>
      <w:r w:rsidRPr="00736F3B">
        <w:rPr>
          <w:rFonts w:ascii="Georgia" w:hAnsi="Georgia" w:cs="Georgia"/>
          <w:sz w:val="24"/>
          <w:szCs w:val="24"/>
          <w:lang w:val="lt-LT"/>
        </w:rPr>
        <w:t xml:space="preserve">Gegužės 23 d.11 val.         </w:t>
      </w:r>
      <w:r w:rsidRPr="00736F3B">
        <w:rPr>
          <w:rFonts w:ascii="Georgia" w:hAnsi="Georgia" w:cs="Georgia"/>
          <w:smallCaps/>
          <w:sz w:val="24"/>
          <w:szCs w:val="24"/>
          <w:lang w:val="lt-LT"/>
        </w:rPr>
        <w:t>Poezijos pavasario</w:t>
      </w:r>
      <w:r w:rsidRPr="00736F3B">
        <w:rPr>
          <w:rFonts w:ascii="Georgia" w:hAnsi="Georgia" w:cs="Georgia"/>
          <w:sz w:val="24"/>
          <w:szCs w:val="24"/>
          <w:lang w:val="lt-LT"/>
        </w:rPr>
        <w:t xml:space="preserve"> svečių sutiktuvės Joniškio r.  savivaldybės Jono Avyžiaus viešojoje bibliotekoje (Vilniaus g. 3, Joniškis)</w:t>
      </w:r>
    </w:p>
    <w:p w:rsidR="00D3728F" w:rsidRPr="00736F3B" w:rsidRDefault="00D3728F" w:rsidP="006217A7">
      <w:pPr>
        <w:ind w:left="2679" w:hanging="2679"/>
        <w:rPr>
          <w:rFonts w:ascii="Georgia" w:hAnsi="Georgia" w:cs="Georgia"/>
          <w:sz w:val="24"/>
          <w:szCs w:val="24"/>
          <w:lang w:val="lt-LT"/>
        </w:rPr>
      </w:pPr>
    </w:p>
    <w:p w:rsidR="00D3728F" w:rsidRPr="00736F3B" w:rsidRDefault="00D3728F" w:rsidP="00424CC2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736F3B">
        <w:rPr>
          <w:rFonts w:ascii="Georgia" w:hAnsi="Georgia" w:cs="Georgia"/>
          <w:sz w:val="24"/>
          <w:szCs w:val="24"/>
          <w:lang w:val="lt-LT"/>
        </w:rPr>
        <w:t xml:space="preserve">Gegužės 23 d.12 val.         Garliavos Jonučių vidurinės mokyklos Borutaičių draugijos </w:t>
      </w:r>
      <w:r w:rsidRPr="00736F3B">
        <w:rPr>
          <w:rStyle w:val="Strong"/>
          <w:rFonts w:ascii="Georgia" w:hAnsi="Georgia" w:cs="Georgia"/>
          <w:b w:val="0"/>
          <w:bCs w:val="0"/>
          <w:sz w:val="24"/>
          <w:szCs w:val="24"/>
          <w:lang w:val="lt-LT"/>
        </w:rPr>
        <w:t>poezijos šventė „Poetas prasideda žemėj“, skirta Kristijono Donelaičio metams ir Borutaičių draugijos 20-mečiui,</w:t>
      </w:r>
      <w:r w:rsidRPr="00736F3B">
        <w:rPr>
          <w:rFonts w:ascii="Georgia" w:hAnsi="Georgia" w:cs="Georgia"/>
          <w:sz w:val="24"/>
          <w:szCs w:val="24"/>
          <w:lang w:val="lt-LT"/>
        </w:rPr>
        <w:t xml:space="preserve">prie Kazio Borutos namelio Pajiesyje (Kauno r.) </w:t>
      </w:r>
    </w:p>
    <w:p w:rsidR="00D3728F" w:rsidRPr="00736F3B" w:rsidRDefault="00D3728F" w:rsidP="006217A7">
      <w:pPr>
        <w:rPr>
          <w:lang w:val="lt-LT"/>
        </w:rPr>
      </w:pPr>
    </w:p>
    <w:p w:rsidR="00D3728F" w:rsidRPr="00736F3B" w:rsidRDefault="00D3728F" w:rsidP="00DF49CB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736F3B">
        <w:rPr>
          <w:rFonts w:ascii="Georgia" w:hAnsi="Georgia" w:cs="Georgia"/>
          <w:sz w:val="24"/>
          <w:szCs w:val="24"/>
          <w:lang w:val="lt-LT"/>
        </w:rPr>
        <w:t>Gegužės 23 d.12 val.        Poezijos valanda Joniškio žemės ūkio mokykloje (Upytės g. 77, Joniškis)</w:t>
      </w:r>
    </w:p>
    <w:p w:rsidR="00D3728F" w:rsidRPr="00736F3B" w:rsidRDefault="00D3728F" w:rsidP="00DF49CB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736F3B" w:rsidRDefault="00D3728F" w:rsidP="00DF49CB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736F3B">
        <w:rPr>
          <w:rFonts w:ascii="Georgia" w:hAnsi="Georgia" w:cs="Georgia"/>
          <w:sz w:val="24"/>
          <w:szCs w:val="24"/>
          <w:lang w:val="lt-LT"/>
        </w:rPr>
        <w:t xml:space="preserve">Gegužės 23 d. 13.30 val.   Poezijos vidudienis su </w:t>
      </w:r>
      <w:r w:rsidRPr="00736F3B">
        <w:rPr>
          <w:rFonts w:ascii="Georgia" w:hAnsi="Georgia" w:cs="Georgia"/>
          <w:smallCaps/>
          <w:sz w:val="24"/>
          <w:szCs w:val="24"/>
          <w:lang w:val="lt-LT"/>
        </w:rPr>
        <w:t>Poezijos pavasario</w:t>
      </w:r>
      <w:r w:rsidRPr="00736F3B">
        <w:rPr>
          <w:rFonts w:ascii="Georgia" w:hAnsi="Georgia" w:cs="Georgia"/>
          <w:sz w:val="24"/>
          <w:szCs w:val="24"/>
          <w:lang w:val="lt-LT"/>
        </w:rPr>
        <w:t xml:space="preserve"> svečiaisŽagarės miesto bibliotekoje (Miesto a. 39, Žagarė, Joniškio r.)</w:t>
      </w:r>
    </w:p>
    <w:p w:rsidR="00D3728F" w:rsidRPr="00736F3B" w:rsidRDefault="00D3728F" w:rsidP="00DF49CB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736F3B" w:rsidRDefault="00D3728F" w:rsidP="00424CC2">
      <w:pPr>
        <w:tabs>
          <w:tab w:val="left" w:pos="2700"/>
        </w:tabs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736F3B">
        <w:rPr>
          <w:rFonts w:ascii="Georgia" w:hAnsi="Georgia" w:cs="Georgia"/>
          <w:sz w:val="24"/>
          <w:szCs w:val="24"/>
          <w:lang w:val="lt-LT"/>
        </w:rPr>
        <w:t xml:space="preserve">Gegužės 23 d. 17 val.         </w:t>
      </w:r>
      <w:r w:rsidRPr="00736F3B">
        <w:rPr>
          <w:rFonts w:ascii="Georgia" w:hAnsi="Georgia" w:cs="Georgia"/>
          <w:smallCaps/>
          <w:sz w:val="24"/>
          <w:szCs w:val="24"/>
          <w:lang w:val="lt-LT"/>
        </w:rPr>
        <w:t>Poezijos pavasaris</w:t>
      </w:r>
      <w:r w:rsidRPr="00736F3B">
        <w:rPr>
          <w:rFonts w:ascii="Georgia" w:hAnsi="Georgia" w:cs="Georgia"/>
          <w:sz w:val="24"/>
          <w:szCs w:val="24"/>
          <w:lang w:val="lt-LT"/>
        </w:rPr>
        <w:t xml:space="preserve">poeto Jono Aisčio tėviškėje. J. Aisčiopremijos įteikimas (Dovainonių k.,Rumšiškių sen., Kaišiadorių r.) </w:t>
      </w:r>
    </w:p>
    <w:p w:rsidR="00D3728F" w:rsidRPr="00736F3B" w:rsidRDefault="00D3728F" w:rsidP="00424CC2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736F3B" w:rsidRDefault="00D3728F" w:rsidP="00A871F7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736F3B">
        <w:rPr>
          <w:rFonts w:ascii="Georgia" w:hAnsi="Georgia" w:cs="Georgia"/>
          <w:sz w:val="24"/>
          <w:szCs w:val="24"/>
          <w:lang w:val="lt-LT"/>
        </w:rPr>
        <w:t xml:space="preserve">Gegužės 23 d. 17 val.        </w:t>
      </w:r>
      <w:r w:rsidRPr="00736F3B">
        <w:rPr>
          <w:rFonts w:ascii="Georgia" w:hAnsi="Georgia" w:cs="Georgia"/>
          <w:smallCaps/>
          <w:sz w:val="24"/>
          <w:szCs w:val="24"/>
          <w:lang w:val="lt-LT"/>
        </w:rPr>
        <w:t>Poezijos pavasario</w:t>
      </w:r>
      <w:r w:rsidRPr="00736F3B">
        <w:rPr>
          <w:rFonts w:ascii="Georgia" w:hAnsi="Georgia" w:cs="Georgia"/>
          <w:sz w:val="24"/>
          <w:szCs w:val="24"/>
          <w:lang w:val="lt-LT"/>
        </w:rPr>
        <w:t xml:space="preserve"> svečių autorinis vakaras 4-oje Kaliningrado miesto bibliotekoje(Miropr. 62, Kaliningradas, Rusija)</w:t>
      </w:r>
    </w:p>
    <w:p w:rsidR="00D3728F" w:rsidRPr="00736F3B" w:rsidRDefault="00D3728F" w:rsidP="00A871F7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736F3B" w:rsidRDefault="00D3728F" w:rsidP="006217A7">
      <w:pPr>
        <w:ind w:left="2679" w:hanging="2679"/>
        <w:rPr>
          <w:rFonts w:ascii="Georgia" w:hAnsi="Georgia" w:cs="Georgia"/>
          <w:sz w:val="24"/>
          <w:szCs w:val="24"/>
          <w:lang w:val="lt-LT"/>
        </w:rPr>
      </w:pPr>
      <w:r w:rsidRPr="00736F3B">
        <w:rPr>
          <w:rFonts w:ascii="Georgia" w:hAnsi="Georgia" w:cs="Georgia"/>
          <w:sz w:val="24"/>
          <w:szCs w:val="24"/>
          <w:lang w:val="lt-LT"/>
        </w:rPr>
        <w:t xml:space="preserve">Gegužės 23 d. 18 val.         </w:t>
      </w:r>
      <w:r w:rsidRPr="00736F3B">
        <w:rPr>
          <w:rFonts w:ascii="Georgia" w:hAnsi="Georgia" w:cs="Georgia"/>
          <w:smallCaps/>
          <w:sz w:val="24"/>
          <w:szCs w:val="24"/>
          <w:lang w:val="lt-LT"/>
        </w:rPr>
        <w:t>Poezijos pavasario</w:t>
      </w:r>
      <w:r w:rsidRPr="00736F3B">
        <w:rPr>
          <w:rFonts w:ascii="Georgia" w:hAnsi="Georgia" w:cs="Georgia"/>
          <w:sz w:val="24"/>
          <w:szCs w:val="24"/>
          <w:lang w:val="lt-LT"/>
        </w:rPr>
        <w:t xml:space="preserve"> vakaras Joniškio r.  savivaldybės Jono Avyžiaus viešojoje bibliotekoje (Vilniaus g. 3, Joniškis)</w:t>
      </w:r>
    </w:p>
    <w:p w:rsidR="00D3728F" w:rsidRPr="00736F3B" w:rsidRDefault="00D3728F" w:rsidP="006217A7">
      <w:pPr>
        <w:ind w:left="2679" w:hanging="2679"/>
        <w:rPr>
          <w:rFonts w:ascii="Georgia" w:hAnsi="Georgia" w:cs="Georgia"/>
          <w:sz w:val="24"/>
          <w:szCs w:val="24"/>
          <w:lang w:val="lt-LT"/>
        </w:rPr>
      </w:pPr>
    </w:p>
    <w:p w:rsidR="00D3728F" w:rsidRPr="00736F3B" w:rsidRDefault="00D3728F" w:rsidP="00A41AD9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736F3B">
        <w:rPr>
          <w:rFonts w:ascii="Georgia" w:hAnsi="Georgia" w:cs="Georgia"/>
          <w:sz w:val="24"/>
          <w:szCs w:val="24"/>
          <w:lang w:val="lt-LT"/>
        </w:rPr>
        <w:t xml:space="preserve">Gegužės 23 d. 18 val.         Vakaras „Poezija ir dailė“ Mildos skvere Žvėryne (Kęstučio-Liubarto gatvių kampas, Vilnius) </w:t>
      </w:r>
    </w:p>
    <w:p w:rsidR="00D3728F" w:rsidRPr="00A41AD9" w:rsidRDefault="00D3728F" w:rsidP="00A41AD9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846D7E" w:rsidRDefault="00D3728F" w:rsidP="006E5D68">
      <w:pPr>
        <w:ind w:left="2694" w:hanging="2694"/>
        <w:rPr>
          <w:rFonts w:ascii="Georgia" w:hAnsi="Georgia" w:cs="Georgia"/>
          <w:sz w:val="24"/>
          <w:szCs w:val="24"/>
          <w:lang w:val="lt-LT"/>
        </w:rPr>
      </w:pPr>
      <w:r w:rsidRPr="00846D7E">
        <w:rPr>
          <w:rFonts w:ascii="Georgia" w:hAnsi="Georgia" w:cs="Georgia"/>
          <w:sz w:val="24"/>
          <w:szCs w:val="24"/>
          <w:lang w:val="lt-LT"/>
        </w:rPr>
        <w:t xml:space="preserve">Gegužės 23 d. 18 val.         </w:t>
      </w:r>
      <w:r w:rsidRPr="00E61620">
        <w:rPr>
          <w:rFonts w:ascii="Georgia" w:hAnsi="Georgia" w:cs="Georgia"/>
          <w:smallCaps/>
          <w:sz w:val="24"/>
          <w:szCs w:val="24"/>
          <w:lang w:val="lt-LT"/>
        </w:rPr>
        <w:t>Poezijos pavasario</w:t>
      </w:r>
      <w:r w:rsidRPr="00846D7E">
        <w:rPr>
          <w:rFonts w:ascii="Georgia" w:hAnsi="Georgia" w:cs="Georgia"/>
          <w:sz w:val="24"/>
          <w:szCs w:val="24"/>
          <w:lang w:val="lt-LT"/>
        </w:rPr>
        <w:t xml:space="preserve"> aidaiDainavos seniūnijos Draugystės parke (Kovo 11-osios g. /V. Krėvės pr.</w:t>
      </w:r>
      <w:r>
        <w:rPr>
          <w:rFonts w:ascii="Georgia" w:hAnsi="Georgia" w:cs="Georgia"/>
          <w:sz w:val="24"/>
          <w:szCs w:val="24"/>
          <w:lang w:val="lt-LT"/>
        </w:rPr>
        <w:t>,</w:t>
      </w:r>
      <w:r w:rsidRPr="00846D7E">
        <w:rPr>
          <w:rFonts w:ascii="Georgia" w:hAnsi="Georgia" w:cs="Georgia"/>
          <w:sz w:val="24"/>
          <w:szCs w:val="24"/>
          <w:lang w:val="lt-LT"/>
        </w:rPr>
        <w:t xml:space="preserve"> Kaunas)</w:t>
      </w:r>
    </w:p>
    <w:p w:rsidR="00D3728F" w:rsidRPr="00BC5DE0" w:rsidRDefault="00D3728F" w:rsidP="006E5D68">
      <w:pPr>
        <w:ind w:left="2694" w:hanging="2694"/>
        <w:rPr>
          <w:sz w:val="24"/>
          <w:szCs w:val="24"/>
          <w:highlight w:val="yellow"/>
          <w:lang w:val="lt-LT"/>
        </w:rPr>
      </w:pPr>
    </w:p>
    <w:p w:rsidR="00D3728F" w:rsidRPr="00BC5DE0" w:rsidRDefault="00D3728F" w:rsidP="00736236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Gegužės 23 d. 18 val.         Vakaras išėjusiems atminti Rašytojų klube (K. Sirvydo g. 6, Vilnius) </w:t>
      </w:r>
    </w:p>
    <w:p w:rsidR="00D3728F" w:rsidRPr="00BC5DE0" w:rsidRDefault="00D3728F" w:rsidP="00736236">
      <w:pPr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E3505D">
      <w:pPr>
        <w:pStyle w:val="PlainText"/>
        <w:ind w:left="2694" w:hanging="2694"/>
        <w:rPr>
          <w:rFonts w:ascii="Georgia" w:hAnsi="Georgia" w:cs="Georgia"/>
        </w:rPr>
      </w:pPr>
      <w:r w:rsidRPr="00BC5DE0">
        <w:rPr>
          <w:rFonts w:ascii="Georgia" w:hAnsi="Georgia" w:cs="Georgia"/>
        </w:rPr>
        <w:t xml:space="preserve">Gegužės 23 d. 18.30 val.   Poezijos vakaronė </w:t>
      </w:r>
      <w:r>
        <w:rPr>
          <w:rFonts w:ascii="Georgia" w:hAnsi="Georgia" w:cs="Georgia"/>
        </w:rPr>
        <w:t>Rennhof</w:t>
      </w:r>
      <w:r w:rsidRPr="00BC5DE0">
        <w:rPr>
          <w:rFonts w:ascii="Georgia" w:hAnsi="Georgia" w:cs="Georgia"/>
        </w:rPr>
        <w:t>o pilies salėje (Lorscher Str. 1, Lampertheim</w:t>
      </w:r>
      <w:r>
        <w:rPr>
          <w:rFonts w:ascii="Georgia" w:hAnsi="Georgia" w:cs="Georgia"/>
        </w:rPr>
        <w:t>as-Hiu</w:t>
      </w:r>
      <w:r w:rsidRPr="00BC5DE0">
        <w:rPr>
          <w:rFonts w:ascii="Georgia" w:hAnsi="Georgia" w:cs="Georgia"/>
        </w:rPr>
        <w:t>tenfeld</w:t>
      </w:r>
      <w:r>
        <w:rPr>
          <w:rFonts w:ascii="Georgia" w:hAnsi="Georgia" w:cs="Georgia"/>
        </w:rPr>
        <w:t>as</w:t>
      </w:r>
      <w:r w:rsidRPr="00BC5DE0">
        <w:rPr>
          <w:rFonts w:ascii="Georgia" w:hAnsi="Georgia" w:cs="Georgia"/>
        </w:rPr>
        <w:t>, Vokietija)</w:t>
      </w:r>
    </w:p>
    <w:p w:rsidR="00D3728F" w:rsidRPr="00BC5DE0" w:rsidRDefault="00D3728F" w:rsidP="0033093F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Default="00D3728F" w:rsidP="00E3505D">
      <w:pPr>
        <w:ind w:left="2700" w:hanging="2700"/>
        <w:rPr>
          <w:rStyle w:val="Strong"/>
          <w:rFonts w:ascii="Georgia" w:hAnsi="Georgia" w:cs="Georgia"/>
          <w:b w:val="0"/>
          <w:bCs w:val="0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Gegužės 23 d. 18.30 val.   </w:t>
      </w:r>
      <w:r w:rsidRPr="00BC5DE0">
        <w:rPr>
          <w:rFonts w:ascii="Georgia" w:hAnsi="Georgia" w:cs="Georgia"/>
          <w:smallCaps/>
          <w:sz w:val="24"/>
          <w:szCs w:val="24"/>
          <w:lang w:val="lt-LT"/>
        </w:rPr>
        <w:t xml:space="preserve">Poezijos pavasaris </w:t>
      </w:r>
      <w:r w:rsidRPr="00BC5DE0">
        <w:rPr>
          <w:rFonts w:ascii="Georgia" w:hAnsi="Georgia" w:cs="Georgia"/>
          <w:sz w:val="24"/>
          <w:szCs w:val="24"/>
          <w:lang w:val="lt-LT"/>
        </w:rPr>
        <w:t xml:space="preserve">Šveicarijoje: skaitymai </w:t>
      </w:r>
      <w:r w:rsidRPr="00E61620">
        <w:rPr>
          <w:rStyle w:val="Strong"/>
          <w:rFonts w:ascii="Georgia" w:hAnsi="Georgia" w:cs="Georgia"/>
          <w:b w:val="0"/>
          <w:bCs w:val="0"/>
          <w:sz w:val="24"/>
          <w:szCs w:val="24"/>
          <w:lang w:val="lt-LT"/>
        </w:rPr>
        <w:t>LR ambasadoje Berne</w:t>
      </w:r>
    </w:p>
    <w:p w:rsidR="00D3728F" w:rsidRPr="00BC5DE0" w:rsidRDefault="00D3728F" w:rsidP="00E3505D">
      <w:pPr>
        <w:ind w:left="2700" w:hanging="2700"/>
        <w:rPr>
          <w:rStyle w:val="Strong"/>
          <w:rFonts w:ascii="Georgia" w:hAnsi="Georgia" w:cs="Georgia"/>
          <w:b w:val="0"/>
          <w:bCs w:val="0"/>
          <w:sz w:val="24"/>
          <w:szCs w:val="24"/>
          <w:lang w:val="lt-LT"/>
        </w:rPr>
      </w:pPr>
      <w:r w:rsidRPr="00E61620">
        <w:rPr>
          <w:rStyle w:val="Strong"/>
          <w:rFonts w:ascii="Georgia" w:hAnsi="Georgia" w:cs="Georgia"/>
          <w:b w:val="0"/>
          <w:bCs w:val="0"/>
          <w:sz w:val="24"/>
          <w:szCs w:val="24"/>
          <w:lang w:val="lt-LT"/>
        </w:rPr>
        <w:t xml:space="preserve"> (Krammgasse 12, Bernas, Šveicarija)</w:t>
      </w:r>
    </w:p>
    <w:p w:rsidR="00D3728F" w:rsidRPr="00BC5DE0" w:rsidRDefault="00D3728F" w:rsidP="00E3505D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736236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Gegužės 23 d. 19 val.         </w:t>
      </w:r>
      <w:r w:rsidRPr="00BC5DE0">
        <w:rPr>
          <w:rFonts w:ascii="Georgia" w:hAnsi="Georgia" w:cs="Georgia"/>
          <w:smallCaps/>
          <w:sz w:val="24"/>
          <w:szCs w:val="24"/>
          <w:lang w:val="lt-LT"/>
        </w:rPr>
        <w:t>Poezijos pavasaris</w:t>
      </w:r>
      <w:r w:rsidRPr="00BC5DE0">
        <w:rPr>
          <w:rFonts w:ascii="Georgia" w:hAnsi="Georgia" w:cs="Georgia"/>
          <w:sz w:val="24"/>
          <w:szCs w:val="24"/>
          <w:lang w:val="lt-LT"/>
        </w:rPr>
        <w:t>Korke – kavinėje „</w:t>
      </w:r>
      <w:r w:rsidRPr="00BC5DE0">
        <w:rPr>
          <w:rFonts w:ascii="Georgia" w:hAnsi="Georgia" w:cs="Georgia"/>
          <w:sz w:val="24"/>
          <w:szCs w:val="24"/>
        </w:rPr>
        <w:t>On the pigs back“</w:t>
      </w:r>
      <w:r w:rsidRPr="00BC5DE0">
        <w:rPr>
          <w:rFonts w:ascii="Georgia" w:hAnsi="Georgia" w:cs="Georgia"/>
          <w:sz w:val="24"/>
          <w:szCs w:val="24"/>
          <w:lang w:val="lt-LT"/>
        </w:rPr>
        <w:t xml:space="preserve"> (</w:t>
      </w:r>
      <w:r>
        <w:rPr>
          <w:rFonts w:ascii="Georgia" w:hAnsi="Georgia" w:cs="Georgia"/>
          <w:sz w:val="24"/>
          <w:szCs w:val="24"/>
        </w:rPr>
        <w:t>26 St. Patricks Woollen Mills,</w:t>
      </w:r>
      <w:r w:rsidRPr="00BC5DE0">
        <w:rPr>
          <w:rFonts w:ascii="Georgia" w:hAnsi="Georgia" w:cs="Georgia"/>
          <w:sz w:val="24"/>
          <w:szCs w:val="24"/>
        </w:rPr>
        <w:t>D</w:t>
      </w:r>
      <w:r>
        <w:rPr>
          <w:rFonts w:ascii="Georgia" w:hAnsi="Georgia" w:cs="Georgia"/>
          <w:sz w:val="24"/>
          <w:szCs w:val="24"/>
        </w:rPr>
        <w:t>a</w:t>
      </w:r>
      <w:r w:rsidRPr="00BC5DE0">
        <w:rPr>
          <w:rFonts w:ascii="Georgia" w:hAnsi="Georgia" w:cs="Georgia"/>
          <w:sz w:val="24"/>
          <w:szCs w:val="24"/>
        </w:rPr>
        <w:t>glas</w:t>
      </w:r>
      <w:r>
        <w:rPr>
          <w:rFonts w:ascii="Georgia" w:hAnsi="Georgia" w:cs="Georgia"/>
          <w:sz w:val="24"/>
          <w:szCs w:val="24"/>
        </w:rPr>
        <w:t>as,</w:t>
      </w:r>
      <w:r w:rsidRPr="00BC5DE0">
        <w:rPr>
          <w:rFonts w:ascii="Georgia" w:hAnsi="Georgia" w:cs="Georgia"/>
          <w:sz w:val="24"/>
          <w:szCs w:val="24"/>
          <w:lang w:val="lt-LT"/>
        </w:rPr>
        <w:t>Airija)</w:t>
      </w:r>
    </w:p>
    <w:p w:rsidR="00D3728F" w:rsidRPr="00BC5DE0" w:rsidRDefault="00D3728F" w:rsidP="00736236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Default="00D3728F" w:rsidP="00A871F7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A871F7">
        <w:rPr>
          <w:rFonts w:ascii="Georgia" w:hAnsi="Georgia" w:cs="Georgia"/>
          <w:sz w:val="24"/>
          <w:szCs w:val="24"/>
          <w:lang w:val="lt-LT"/>
        </w:rPr>
        <w:t xml:space="preserve">Gegužės 24 d. 12 val.        </w:t>
      </w:r>
      <w:r w:rsidRPr="00A871F7">
        <w:rPr>
          <w:rFonts w:ascii="Georgia" w:hAnsi="Georgia" w:cs="Georgia"/>
          <w:smallCaps/>
          <w:sz w:val="24"/>
          <w:szCs w:val="24"/>
          <w:lang w:val="lt-LT"/>
        </w:rPr>
        <w:t xml:space="preserve">Poezijos pavasaris </w:t>
      </w:r>
      <w:r w:rsidRPr="00A871F7">
        <w:rPr>
          <w:rFonts w:ascii="Georgia" w:hAnsi="Georgia" w:cs="Georgia"/>
          <w:sz w:val="24"/>
          <w:szCs w:val="24"/>
          <w:lang w:val="lt-LT"/>
        </w:rPr>
        <w:t>Tolminkiemyje</w:t>
      </w:r>
      <w:r>
        <w:rPr>
          <w:rFonts w:ascii="Georgia" w:hAnsi="Georgia" w:cs="Georgia"/>
          <w:sz w:val="24"/>
          <w:szCs w:val="24"/>
          <w:lang w:val="lt-LT"/>
        </w:rPr>
        <w:t>,</w:t>
      </w:r>
      <w:r>
        <w:rPr>
          <w:rFonts w:ascii="Georgia" w:hAnsi="Georgia" w:cs="Georgia"/>
          <w:sz w:val="24"/>
          <w:szCs w:val="24"/>
        </w:rPr>
        <w:t>Kristijono</w:t>
      </w:r>
      <w:r w:rsidRPr="00A871F7">
        <w:rPr>
          <w:rFonts w:ascii="Georgia" w:hAnsi="Georgia" w:cs="Georgia"/>
          <w:sz w:val="24"/>
          <w:szCs w:val="24"/>
        </w:rPr>
        <w:t>Donelaičiomemorialiniamemuziejuje</w:t>
      </w:r>
      <w:r w:rsidRPr="00A871F7">
        <w:rPr>
          <w:rFonts w:ascii="Georgia" w:hAnsi="Georgia" w:cs="Georgia"/>
          <w:sz w:val="24"/>
          <w:szCs w:val="24"/>
          <w:lang w:val="lt-LT"/>
        </w:rPr>
        <w:t>(ČistyjePrudy, Kaliningrado sritis, Rusija)</w:t>
      </w:r>
    </w:p>
    <w:p w:rsidR="00D3728F" w:rsidRDefault="00D3728F" w:rsidP="00F92A62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290F8C" w:rsidRDefault="00D3728F" w:rsidP="00F92A62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290F8C">
        <w:rPr>
          <w:rFonts w:ascii="Georgia" w:hAnsi="Georgia" w:cs="Georgia"/>
          <w:sz w:val="24"/>
          <w:szCs w:val="24"/>
          <w:lang w:val="lt-LT"/>
        </w:rPr>
        <w:t xml:space="preserve">Gegužės </w:t>
      </w:r>
      <w:r w:rsidRPr="00290F8C">
        <w:rPr>
          <w:rFonts w:ascii="Georgia" w:hAnsi="Georgia" w:cs="Georgia"/>
          <w:sz w:val="24"/>
          <w:szCs w:val="24"/>
        </w:rPr>
        <w:t xml:space="preserve">24 </w:t>
      </w:r>
      <w:r w:rsidRPr="00290F8C">
        <w:rPr>
          <w:rFonts w:ascii="Georgia" w:hAnsi="Georgia" w:cs="Georgia"/>
          <w:sz w:val="24"/>
          <w:szCs w:val="24"/>
          <w:lang w:val="lt-LT"/>
        </w:rPr>
        <w:t xml:space="preserve">d. 12 val.      Kino diena: kinematografiniai poetų portretai Rašytojų klube (K. Sirvydo g. 6, Vilnius) </w:t>
      </w:r>
    </w:p>
    <w:p w:rsidR="00D3728F" w:rsidRDefault="00D3728F" w:rsidP="00DC3B0F">
      <w:pPr>
        <w:ind w:left="2700" w:hanging="2700"/>
        <w:rPr>
          <w:rFonts w:ascii="Georgia" w:hAnsi="Georgia" w:cs="Georgia"/>
          <w:sz w:val="24"/>
          <w:szCs w:val="24"/>
          <w:highlight w:val="green"/>
          <w:lang w:val="lt-LT"/>
        </w:rPr>
      </w:pPr>
    </w:p>
    <w:p w:rsidR="00D3728F" w:rsidRPr="00BC5DE0" w:rsidRDefault="00D3728F" w:rsidP="0048094D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Gegužės 24 d. 12 val.        „Naujoji Romuva“ ir „Nemunas“ – poezija kaip bendravimo būdas  (Salovartė, Varėnos r.) </w:t>
      </w:r>
    </w:p>
    <w:p w:rsidR="00D3728F" w:rsidRPr="00BC5DE0" w:rsidRDefault="00D3728F" w:rsidP="0048094D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E61620" w:rsidRDefault="00D3728F" w:rsidP="00DC3B0F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>
        <w:rPr>
          <w:rFonts w:ascii="Georgia" w:hAnsi="Georgia" w:cs="Georgia"/>
          <w:sz w:val="24"/>
          <w:szCs w:val="24"/>
          <w:lang w:val="lt-LT"/>
        </w:rPr>
        <w:t>Gegužės 24 d. 15</w:t>
      </w:r>
      <w:r w:rsidRPr="00BC5DE0">
        <w:rPr>
          <w:rFonts w:ascii="Georgia" w:hAnsi="Georgia" w:cs="Georgia"/>
          <w:sz w:val="24"/>
          <w:szCs w:val="24"/>
          <w:lang w:val="lt-LT"/>
        </w:rPr>
        <w:t xml:space="preserve"> val.       </w:t>
      </w:r>
      <w:r w:rsidRPr="00E61620">
        <w:rPr>
          <w:rFonts w:ascii="Georgia" w:hAnsi="Georgia" w:cs="Georgia"/>
          <w:sz w:val="24"/>
          <w:szCs w:val="24"/>
          <w:lang w:val="lt-LT"/>
        </w:rPr>
        <w:t>Poezijos šventė „Pavasaris žemę jau kelia“ Vil</w:t>
      </w:r>
      <w:r>
        <w:rPr>
          <w:rFonts w:ascii="Georgia" w:hAnsi="Georgia" w:cs="Georgia"/>
          <w:sz w:val="24"/>
          <w:szCs w:val="24"/>
          <w:lang w:val="lt-LT"/>
        </w:rPr>
        <w:t>niaus  miesto  Pilaitės  miške</w:t>
      </w:r>
    </w:p>
    <w:p w:rsidR="00D3728F" w:rsidRDefault="00D3728F" w:rsidP="00DC3B0F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DC3B0F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Gegužės 24 d. 18 val.        </w:t>
      </w:r>
      <w:r w:rsidRPr="00BC5DE0">
        <w:rPr>
          <w:rFonts w:ascii="Georgia" w:hAnsi="Georgia" w:cs="Georgia"/>
          <w:smallCaps/>
          <w:sz w:val="24"/>
          <w:szCs w:val="24"/>
          <w:lang w:val="lt-LT"/>
        </w:rPr>
        <w:t>Poezijos pavasaris</w:t>
      </w:r>
      <w:r w:rsidRPr="00BC5DE0">
        <w:rPr>
          <w:rFonts w:ascii="Georgia" w:hAnsi="Georgia" w:cs="Georgia"/>
          <w:sz w:val="24"/>
          <w:szCs w:val="24"/>
          <w:lang w:val="lt-LT"/>
        </w:rPr>
        <w:t xml:space="preserve">Šveicarijoje: skaitymai  </w:t>
      </w:r>
      <w:r w:rsidRPr="00BC5DE0">
        <w:rPr>
          <w:rStyle w:val="Strong"/>
          <w:rFonts w:ascii="Georgia" w:hAnsi="Georgia" w:cs="Georgia"/>
          <w:b w:val="0"/>
          <w:bCs w:val="0"/>
          <w:sz w:val="24"/>
          <w:szCs w:val="24"/>
          <w:lang w:val="lt-LT"/>
        </w:rPr>
        <w:t>Ženevoje</w:t>
      </w:r>
    </w:p>
    <w:p w:rsidR="00D3728F" w:rsidRPr="00BC5DE0" w:rsidRDefault="00D3728F" w:rsidP="00DC3B0F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Style w:val="Strong"/>
          <w:rFonts w:ascii="Georgia" w:hAnsi="Georgia" w:cs="Georgia"/>
          <w:b w:val="0"/>
          <w:bCs w:val="0"/>
          <w:sz w:val="24"/>
          <w:szCs w:val="24"/>
        </w:rPr>
        <w:t>(Librairie le Rameau d'Or, 17 Bvd Georges Favon, </w:t>
      </w:r>
      <w:r>
        <w:rPr>
          <w:rStyle w:val="Strong"/>
          <w:rFonts w:ascii="Georgia" w:hAnsi="Georgia" w:cs="Georgia"/>
          <w:b w:val="0"/>
          <w:bCs w:val="0"/>
          <w:sz w:val="24"/>
          <w:szCs w:val="24"/>
        </w:rPr>
        <w:t>Ženeva</w:t>
      </w:r>
      <w:r w:rsidRPr="00BC5DE0">
        <w:rPr>
          <w:rStyle w:val="Strong"/>
          <w:rFonts w:ascii="Georgia" w:hAnsi="Georgia" w:cs="Georgia"/>
          <w:b w:val="0"/>
          <w:bCs w:val="0"/>
          <w:sz w:val="24"/>
          <w:szCs w:val="24"/>
        </w:rPr>
        <w:t xml:space="preserve">, </w:t>
      </w:r>
      <w:r w:rsidRPr="00BC5DE0">
        <w:rPr>
          <w:rFonts w:ascii="Georgia" w:hAnsi="Georgia" w:cs="Georgia"/>
          <w:sz w:val="24"/>
          <w:szCs w:val="24"/>
          <w:lang w:val="lt-LT"/>
        </w:rPr>
        <w:t>Šveicarija</w:t>
      </w:r>
      <w:r w:rsidRPr="00BC5DE0">
        <w:rPr>
          <w:rStyle w:val="Strong"/>
          <w:rFonts w:ascii="Georgia" w:hAnsi="Georgia" w:cs="Georgia"/>
          <w:b w:val="0"/>
          <w:bCs w:val="0"/>
          <w:sz w:val="24"/>
          <w:szCs w:val="24"/>
        </w:rPr>
        <w:t xml:space="preserve">) </w:t>
      </w:r>
    </w:p>
    <w:p w:rsidR="00D3728F" w:rsidRPr="00BC5DE0" w:rsidRDefault="00D3728F" w:rsidP="00424CC2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7D21E5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Gegužės 24 d.  18 val.        </w:t>
      </w:r>
      <w:r w:rsidRPr="00BC5DE0">
        <w:rPr>
          <w:rFonts w:ascii="Georgia" w:hAnsi="Georgia" w:cs="Georgia"/>
          <w:smallCaps/>
          <w:sz w:val="24"/>
          <w:szCs w:val="24"/>
          <w:lang w:val="lt-LT"/>
        </w:rPr>
        <w:t>Poezijos pavasaris</w:t>
      </w:r>
      <w:r w:rsidRPr="00BC5DE0">
        <w:rPr>
          <w:rFonts w:ascii="Georgia" w:hAnsi="Georgia" w:cs="Georgia"/>
          <w:sz w:val="24"/>
          <w:szCs w:val="24"/>
          <w:lang w:val="lt-LT"/>
        </w:rPr>
        <w:t>IrishWriters centre (19ParnellSquare, Dublin</w:t>
      </w:r>
      <w:r>
        <w:rPr>
          <w:rFonts w:ascii="Georgia" w:hAnsi="Georgia" w:cs="Georgia"/>
          <w:sz w:val="24"/>
          <w:szCs w:val="24"/>
          <w:lang w:val="lt-LT"/>
        </w:rPr>
        <w:t>as</w:t>
      </w:r>
      <w:r w:rsidRPr="00BC5DE0">
        <w:rPr>
          <w:rFonts w:ascii="Georgia" w:hAnsi="Georgia" w:cs="Georgia"/>
          <w:sz w:val="24"/>
          <w:szCs w:val="24"/>
          <w:lang w:val="lt-LT"/>
        </w:rPr>
        <w:t xml:space="preserve"> 1, Airija)</w:t>
      </w:r>
    </w:p>
    <w:p w:rsidR="00D3728F" w:rsidRPr="00BC5DE0" w:rsidRDefault="00D3728F" w:rsidP="007D21E5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223F29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Gegužės 24 d. 19 val.         </w:t>
      </w:r>
      <w:r w:rsidRPr="00BC5DE0">
        <w:rPr>
          <w:rFonts w:ascii="Georgia" w:hAnsi="Georgia" w:cs="Georgia"/>
          <w:smallCaps/>
          <w:sz w:val="24"/>
          <w:szCs w:val="24"/>
          <w:lang w:val="lt-LT"/>
        </w:rPr>
        <w:t xml:space="preserve">Poezijos pavasaris </w:t>
      </w:r>
      <w:r w:rsidRPr="00BC5DE0">
        <w:rPr>
          <w:rFonts w:ascii="Georgia" w:hAnsi="Georgia" w:cs="Georgia"/>
          <w:sz w:val="24"/>
          <w:szCs w:val="24"/>
          <w:lang w:val="lt-LT"/>
        </w:rPr>
        <w:t>Šv. Apaštalų Pilypo ir Jokūbo (Dominikonų) vienuolyne Vilniuje (Lukiškių a. 10, Vilnius)</w:t>
      </w:r>
    </w:p>
    <w:p w:rsidR="00D3728F" w:rsidRDefault="00D3728F" w:rsidP="00DF49CB">
      <w:pPr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424CC2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>Gegužės 24 d. 19 val.        Poe</w:t>
      </w:r>
      <w:r>
        <w:rPr>
          <w:rFonts w:ascii="Georgia" w:hAnsi="Georgia" w:cs="Georgia"/>
          <w:sz w:val="24"/>
          <w:szCs w:val="24"/>
          <w:lang w:val="lt-LT"/>
        </w:rPr>
        <w:t>zijos vakaronė klube „O’Berzinc“</w:t>
      </w:r>
      <w:r w:rsidRPr="00BC5DE0">
        <w:rPr>
          <w:rFonts w:ascii="Georgia" w:hAnsi="Georgia" w:cs="Georgia"/>
          <w:sz w:val="24"/>
          <w:szCs w:val="24"/>
          <w:lang w:val="lt-LT"/>
        </w:rPr>
        <w:t xml:space="preserve"> Paryžiuje (145 RueOberkampf, Par</w:t>
      </w:r>
      <w:r>
        <w:rPr>
          <w:rFonts w:ascii="Georgia" w:hAnsi="Georgia" w:cs="Georgia"/>
          <w:sz w:val="24"/>
          <w:szCs w:val="24"/>
          <w:lang w:val="lt-LT"/>
        </w:rPr>
        <w:t>yžius</w:t>
      </w:r>
      <w:r w:rsidRPr="00BC5DE0">
        <w:rPr>
          <w:rFonts w:ascii="Georgia" w:hAnsi="Georgia" w:cs="Georgia"/>
          <w:sz w:val="24"/>
          <w:szCs w:val="24"/>
          <w:lang w:val="lt-LT"/>
        </w:rPr>
        <w:t>, Prancūzija)</w:t>
      </w:r>
    </w:p>
    <w:p w:rsidR="00D3728F" w:rsidRPr="00BC5DE0" w:rsidRDefault="00D3728F" w:rsidP="00424CC2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F8417A" w:rsidRDefault="00D3728F" w:rsidP="00F8417A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F8417A">
        <w:rPr>
          <w:rFonts w:ascii="Georgia" w:hAnsi="Georgia" w:cs="Georgia"/>
          <w:sz w:val="24"/>
          <w:szCs w:val="24"/>
          <w:lang w:val="lt-LT"/>
        </w:rPr>
        <w:t xml:space="preserve">Gegužės 25 d. 11 val.         Poezijos skaitymai, skirti </w:t>
      </w:r>
      <w:r>
        <w:rPr>
          <w:rFonts w:ascii="Georgia" w:hAnsi="Georgia" w:cs="Georgia"/>
          <w:sz w:val="24"/>
          <w:szCs w:val="24"/>
          <w:lang w:val="lt-LT"/>
        </w:rPr>
        <w:t xml:space="preserve">ukrainiečių poeto </w:t>
      </w:r>
      <w:r w:rsidRPr="00F8417A">
        <w:rPr>
          <w:rFonts w:ascii="Georgia" w:hAnsi="Georgia" w:cs="Georgia"/>
          <w:sz w:val="24"/>
          <w:szCs w:val="24"/>
          <w:lang w:val="lt-LT"/>
        </w:rPr>
        <w:t>Taraso Ševčenkos 200-osioms gimimo metinėms Š</w:t>
      </w:r>
      <w:r>
        <w:rPr>
          <w:rFonts w:ascii="Georgia" w:hAnsi="Georgia" w:cs="Georgia"/>
          <w:sz w:val="24"/>
          <w:szCs w:val="24"/>
          <w:lang w:val="lt-LT"/>
        </w:rPr>
        <w:t>vč. Trejybės bažnyčioje (Aušros V</w:t>
      </w:r>
      <w:r w:rsidRPr="00F8417A">
        <w:rPr>
          <w:rFonts w:ascii="Georgia" w:hAnsi="Georgia" w:cs="Georgia"/>
          <w:sz w:val="24"/>
          <w:szCs w:val="24"/>
          <w:lang w:val="lt-LT"/>
        </w:rPr>
        <w:t>artų g. 7B, Vilnius)</w:t>
      </w:r>
    </w:p>
    <w:p w:rsidR="00D3728F" w:rsidRPr="00FB7E4C" w:rsidRDefault="00D3728F" w:rsidP="00F8417A">
      <w:pPr>
        <w:ind w:left="2700" w:hanging="2700"/>
        <w:rPr>
          <w:rFonts w:ascii="Georgia" w:hAnsi="Georgia" w:cs="Georgia"/>
          <w:color w:val="C00000"/>
          <w:sz w:val="24"/>
          <w:szCs w:val="24"/>
          <w:lang w:val="lt-LT"/>
        </w:rPr>
      </w:pPr>
    </w:p>
    <w:p w:rsidR="00D3728F" w:rsidRPr="00BC5DE0" w:rsidRDefault="00D3728F" w:rsidP="00424CC2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>Gegužės 25 d. 12 val.        Poezijos atlaidai Kėdainių Š</w:t>
      </w:r>
      <w:r>
        <w:rPr>
          <w:rFonts w:ascii="Georgia" w:hAnsi="Georgia" w:cs="Georgia"/>
          <w:sz w:val="24"/>
          <w:szCs w:val="24"/>
          <w:lang w:val="lt-LT"/>
        </w:rPr>
        <w:t>v. Jurgio bažnyčioje (Kėdainiai</w:t>
      </w:r>
      <w:r w:rsidRPr="00BC5DE0">
        <w:rPr>
          <w:rFonts w:ascii="Georgia" w:hAnsi="Georgia" w:cs="Georgia"/>
          <w:sz w:val="24"/>
          <w:szCs w:val="24"/>
          <w:lang w:val="lt-LT"/>
        </w:rPr>
        <w:t xml:space="preserve">) </w:t>
      </w:r>
    </w:p>
    <w:p w:rsidR="00D3728F" w:rsidRPr="000D48E9" w:rsidRDefault="00D3728F" w:rsidP="00424CC2">
      <w:pPr>
        <w:ind w:left="2699" w:hanging="2699"/>
        <w:rPr>
          <w:rFonts w:ascii="Georgia" w:hAnsi="Georgia" w:cs="Georgia"/>
          <w:color w:val="538135"/>
          <w:sz w:val="24"/>
          <w:szCs w:val="24"/>
          <w:highlight w:val="yellow"/>
          <w:lang w:val="lt-LT"/>
        </w:rPr>
      </w:pPr>
    </w:p>
    <w:p w:rsidR="00D3728F" w:rsidRPr="00B94D64" w:rsidRDefault="00D3728F" w:rsidP="00424CC2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94D64">
        <w:rPr>
          <w:rFonts w:ascii="Georgia" w:hAnsi="Georgia" w:cs="Georgia"/>
          <w:sz w:val="24"/>
          <w:szCs w:val="24"/>
          <w:lang w:val="lt-LT"/>
        </w:rPr>
        <w:t xml:space="preserve">Gegužės 25 d. 16 val.         </w:t>
      </w:r>
      <w:r>
        <w:rPr>
          <w:rFonts w:ascii="Georgia" w:hAnsi="Georgia" w:cs="Georgia"/>
          <w:sz w:val="24"/>
          <w:szCs w:val="24"/>
          <w:lang w:val="lt-LT"/>
        </w:rPr>
        <w:t xml:space="preserve">Poezijos popietė </w:t>
      </w:r>
      <w:r w:rsidRPr="00B94D64">
        <w:rPr>
          <w:rFonts w:ascii="Georgia" w:hAnsi="Georgia" w:cs="Georgia"/>
          <w:sz w:val="24"/>
          <w:szCs w:val="24"/>
          <w:lang w:val="lt-LT"/>
        </w:rPr>
        <w:t>„Mėgstamiausių eilėraščių gėlynas“ VU Botanikos sode (Vingio parkas, Vilnius)</w:t>
      </w:r>
    </w:p>
    <w:p w:rsidR="00D3728F" w:rsidRDefault="00D3728F" w:rsidP="00DC3B0F">
      <w:pPr>
        <w:ind w:left="2700" w:hanging="2700"/>
        <w:rPr>
          <w:rFonts w:ascii="Georgia" w:hAnsi="Georgia" w:cs="Georgia"/>
          <w:color w:val="538135"/>
          <w:sz w:val="24"/>
          <w:szCs w:val="24"/>
          <w:lang w:val="lt-LT"/>
        </w:rPr>
      </w:pPr>
    </w:p>
    <w:p w:rsidR="00D3728F" w:rsidRPr="00BC5DE0" w:rsidRDefault="00D3728F" w:rsidP="00DC3B0F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Gegužės 25 d. 16 val.         </w:t>
      </w:r>
      <w:r w:rsidRPr="00BC5DE0">
        <w:rPr>
          <w:rFonts w:ascii="Georgia" w:hAnsi="Georgia" w:cs="Georgia"/>
          <w:smallCaps/>
          <w:sz w:val="24"/>
          <w:szCs w:val="24"/>
          <w:lang w:val="lt-LT"/>
        </w:rPr>
        <w:t xml:space="preserve">Poezijos pavasaris </w:t>
      </w:r>
      <w:r w:rsidRPr="00BC5DE0">
        <w:rPr>
          <w:rFonts w:ascii="Georgia" w:hAnsi="Georgia" w:cs="Georgia"/>
          <w:sz w:val="24"/>
          <w:szCs w:val="24"/>
          <w:lang w:val="lt-LT"/>
        </w:rPr>
        <w:t>Šveicarijoje: skaitymai Bazelyje</w:t>
      </w:r>
      <w:r>
        <w:rPr>
          <w:rStyle w:val="Strong"/>
          <w:rFonts w:ascii="Georgia" w:hAnsi="Georgia" w:cs="Georgia"/>
          <w:b w:val="0"/>
          <w:bCs w:val="0"/>
          <w:sz w:val="24"/>
          <w:szCs w:val="24"/>
          <w:lang w:val="lt-LT"/>
        </w:rPr>
        <w:t>(</w:t>
      </w:r>
      <w:r w:rsidRPr="00BC5DE0">
        <w:rPr>
          <w:rStyle w:val="Strong"/>
          <w:rFonts w:ascii="Georgia" w:hAnsi="Georgia" w:cs="Georgia"/>
          <w:b w:val="0"/>
          <w:bCs w:val="0"/>
          <w:sz w:val="24"/>
          <w:szCs w:val="24"/>
          <w:lang w:val="lt-LT"/>
        </w:rPr>
        <w:t xml:space="preserve">CVJM - Haus, Claragraben 123, </w:t>
      </w:r>
      <w:r>
        <w:rPr>
          <w:rStyle w:val="Strong"/>
          <w:rFonts w:ascii="Georgia" w:hAnsi="Georgia" w:cs="Georgia"/>
          <w:b w:val="0"/>
          <w:bCs w:val="0"/>
          <w:sz w:val="24"/>
          <w:szCs w:val="24"/>
          <w:lang w:val="lt-LT"/>
        </w:rPr>
        <w:t>Baz</w:t>
      </w:r>
      <w:r w:rsidRPr="00BC5DE0">
        <w:rPr>
          <w:rStyle w:val="Strong"/>
          <w:rFonts w:ascii="Georgia" w:hAnsi="Georgia" w:cs="Georgia"/>
          <w:b w:val="0"/>
          <w:bCs w:val="0"/>
          <w:sz w:val="24"/>
          <w:szCs w:val="24"/>
          <w:lang w:val="lt-LT"/>
        </w:rPr>
        <w:t>el</w:t>
      </w:r>
      <w:r>
        <w:rPr>
          <w:rStyle w:val="Strong"/>
          <w:rFonts w:ascii="Georgia" w:hAnsi="Georgia" w:cs="Georgia"/>
          <w:b w:val="0"/>
          <w:bCs w:val="0"/>
          <w:sz w:val="24"/>
          <w:szCs w:val="24"/>
          <w:lang w:val="lt-LT"/>
        </w:rPr>
        <w:t>is</w:t>
      </w:r>
      <w:r w:rsidRPr="00BC5DE0">
        <w:rPr>
          <w:rStyle w:val="Strong"/>
          <w:rFonts w:ascii="Georgia" w:hAnsi="Georgia" w:cs="Georgia"/>
          <w:b w:val="0"/>
          <w:bCs w:val="0"/>
          <w:sz w:val="24"/>
          <w:szCs w:val="24"/>
          <w:lang w:val="lt-LT"/>
        </w:rPr>
        <w:t>, </w:t>
      </w:r>
      <w:r w:rsidRPr="00BC5DE0">
        <w:rPr>
          <w:rFonts w:ascii="Georgia" w:hAnsi="Georgia" w:cs="Georgia"/>
          <w:sz w:val="24"/>
          <w:szCs w:val="24"/>
          <w:lang w:val="lt-LT"/>
        </w:rPr>
        <w:t xml:space="preserve">Šveicarija) </w:t>
      </w:r>
    </w:p>
    <w:p w:rsidR="00D3728F" w:rsidRPr="00BC5DE0" w:rsidRDefault="00D3728F" w:rsidP="00424CC2">
      <w:pPr>
        <w:rPr>
          <w:rFonts w:ascii="Georgia" w:hAnsi="Georgia" w:cs="Georgia"/>
          <w:sz w:val="24"/>
          <w:szCs w:val="24"/>
          <w:lang w:val="lt-LT"/>
        </w:rPr>
      </w:pPr>
    </w:p>
    <w:p w:rsidR="00D3728F" w:rsidRDefault="00D3728F" w:rsidP="00A41AD9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Gegužės 25 d. 17 val.       </w:t>
      </w:r>
      <w:r w:rsidRPr="006C3DB3">
        <w:rPr>
          <w:rFonts w:ascii="Georgia" w:hAnsi="Georgia" w:cs="Georgia"/>
          <w:smallCaps/>
          <w:sz w:val="24"/>
          <w:szCs w:val="24"/>
          <w:lang w:val="lt-LT"/>
        </w:rPr>
        <w:t>Poezijos pavasaris</w:t>
      </w:r>
      <w:r w:rsidRPr="00BC5DE0">
        <w:rPr>
          <w:rFonts w:ascii="Georgia" w:hAnsi="Georgia" w:cs="Georgia"/>
          <w:sz w:val="24"/>
          <w:szCs w:val="24"/>
          <w:lang w:val="lt-LT"/>
        </w:rPr>
        <w:t xml:space="preserve"> ant Brastos upės kranto Šventybrastyje (Kėdainių r.) </w:t>
      </w:r>
    </w:p>
    <w:p w:rsidR="00D3728F" w:rsidRPr="00BC5DE0" w:rsidRDefault="00D3728F" w:rsidP="00A41AD9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7D21E5">
      <w:pPr>
        <w:ind w:left="2700" w:hanging="2700"/>
        <w:rPr>
          <w:rFonts w:ascii="Georgia" w:hAnsi="Georgia" w:cs="Georgia"/>
          <w:sz w:val="24"/>
          <w:szCs w:val="24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Gegužės 25 d. 18 val.        </w:t>
      </w:r>
      <w:r w:rsidRPr="00BC5DE0">
        <w:rPr>
          <w:rFonts w:ascii="Georgia" w:hAnsi="Georgia" w:cs="Georgia"/>
          <w:smallCaps/>
          <w:sz w:val="24"/>
          <w:szCs w:val="24"/>
          <w:lang w:val="lt-LT"/>
        </w:rPr>
        <w:t>Poezijos pavasaris</w:t>
      </w:r>
      <w:r>
        <w:rPr>
          <w:rFonts w:ascii="Georgia" w:hAnsi="Georgia" w:cs="Georgia"/>
          <w:sz w:val="24"/>
          <w:szCs w:val="24"/>
          <w:lang w:val="lt-LT"/>
        </w:rPr>
        <w:t>Kasl</w:t>
      </w:r>
      <w:r w:rsidRPr="00BC5DE0">
        <w:rPr>
          <w:rFonts w:ascii="Georgia" w:hAnsi="Georgia" w:cs="Georgia"/>
          <w:sz w:val="24"/>
          <w:szCs w:val="24"/>
          <w:lang w:val="lt-LT"/>
        </w:rPr>
        <w:t>bare</w:t>
      </w:r>
      <w:r>
        <w:rPr>
          <w:rFonts w:ascii="Georgia" w:hAnsi="Georgia" w:cs="Georgia"/>
          <w:sz w:val="24"/>
          <w:szCs w:val="24"/>
        </w:rPr>
        <w:t>(TF Royal H</w:t>
      </w:r>
      <w:r w:rsidRPr="00BC5DE0">
        <w:rPr>
          <w:rFonts w:ascii="Georgia" w:hAnsi="Georgia" w:cs="Georgia"/>
          <w:sz w:val="24"/>
          <w:szCs w:val="24"/>
        </w:rPr>
        <w:t xml:space="preserve">otel, Humbert Room. The </w:t>
      </w:r>
      <w:r w:rsidRPr="00BC5DE0">
        <w:rPr>
          <w:rStyle w:val="Emphasis"/>
          <w:rFonts w:ascii="Georgia" w:hAnsi="Georgia" w:cs="Georgia"/>
          <w:b w:val="0"/>
          <w:bCs w:val="0"/>
          <w:sz w:val="24"/>
          <w:szCs w:val="24"/>
        </w:rPr>
        <w:t>Old Westport Road</w:t>
      </w:r>
      <w:r w:rsidRPr="00BC5DE0">
        <w:rPr>
          <w:rFonts w:ascii="Georgia" w:hAnsi="Georgia" w:cs="Georgia"/>
          <w:sz w:val="24"/>
          <w:szCs w:val="24"/>
          <w:lang w:val="lt-LT"/>
        </w:rPr>
        <w:t xml:space="preserve">, </w:t>
      </w:r>
      <w:r>
        <w:rPr>
          <w:rFonts w:ascii="Georgia" w:hAnsi="Georgia" w:cs="Georgia"/>
          <w:sz w:val="24"/>
          <w:szCs w:val="24"/>
          <w:lang w:val="lt-LT"/>
        </w:rPr>
        <w:t>K</w:t>
      </w:r>
      <w:r w:rsidRPr="00BC5DE0">
        <w:rPr>
          <w:rFonts w:ascii="Georgia" w:hAnsi="Georgia" w:cs="Georgia"/>
          <w:sz w:val="24"/>
          <w:szCs w:val="24"/>
          <w:lang w:val="lt-LT"/>
        </w:rPr>
        <w:t>aslbar</w:t>
      </w:r>
      <w:r>
        <w:rPr>
          <w:rFonts w:ascii="Georgia" w:hAnsi="Georgia" w:cs="Georgia"/>
          <w:sz w:val="24"/>
          <w:szCs w:val="24"/>
          <w:lang w:val="lt-LT"/>
        </w:rPr>
        <w:t>as</w:t>
      </w:r>
      <w:r w:rsidRPr="00BC5DE0">
        <w:rPr>
          <w:rFonts w:ascii="Georgia" w:hAnsi="Georgia" w:cs="Georgia"/>
          <w:sz w:val="24"/>
          <w:szCs w:val="24"/>
        </w:rPr>
        <w:t>, Co. Mayo, Airija)</w:t>
      </w:r>
    </w:p>
    <w:p w:rsidR="00D3728F" w:rsidRPr="00BC5DE0" w:rsidRDefault="00D3728F" w:rsidP="007D21E5">
      <w:pPr>
        <w:ind w:left="2700" w:hanging="2700"/>
        <w:rPr>
          <w:rFonts w:ascii="Georgia" w:hAnsi="Georgia" w:cs="Georgia"/>
          <w:sz w:val="24"/>
          <w:szCs w:val="24"/>
        </w:rPr>
      </w:pPr>
    </w:p>
    <w:p w:rsidR="00D3728F" w:rsidRPr="00BC5DE0" w:rsidRDefault="00D3728F" w:rsidP="00FB7E4C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Gegužės 26 d. 15 val.         Poezijos popietė „Eilės liejasi laisvai“ Klaipėdos apskrities viešosios Ievos Simonaitytės bibliotekos Saulės laikrodžio kiemelyje (H. Manto g. 25, Klaipėda) </w:t>
      </w:r>
    </w:p>
    <w:p w:rsidR="00D3728F" w:rsidRDefault="00D3728F" w:rsidP="00FB7E4C">
      <w:pPr>
        <w:ind w:left="2700" w:hanging="2700"/>
        <w:rPr>
          <w:rFonts w:ascii="Georgia" w:hAnsi="Georgia" w:cs="Georgia"/>
          <w:color w:val="538135"/>
          <w:sz w:val="24"/>
          <w:szCs w:val="24"/>
          <w:lang w:val="lt-LT"/>
        </w:rPr>
      </w:pPr>
    </w:p>
    <w:p w:rsidR="00D3728F" w:rsidRPr="00371A9F" w:rsidRDefault="00D3728F" w:rsidP="006E5D68">
      <w:pPr>
        <w:ind w:left="2694" w:hanging="2694"/>
        <w:rPr>
          <w:rFonts w:ascii="Georgia" w:hAnsi="Georgia" w:cs="Georgia"/>
          <w:sz w:val="24"/>
          <w:szCs w:val="24"/>
        </w:rPr>
      </w:pPr>
      <w:r w:rsidRPr="00371A9F">
        <w:rPr>
          <w:rFonts w:ascii="Georgia" w:hAnsi="Georgia" w:cs="Georgia"/>
          <w:sz w:val="24"/>
          <w:szCs w:val="24"/>
          <w:lang w:val="lt-LT"/>
        </w:rPr>
        <w:t>Gegužės 26 d. 18 val.         Valanda su poetu Robertu Keturakiu</w:t>
      </w:r>
      <w:r w:rsidRPr="00BC5DE0">
        <w:rPr>
          <w:rFonts w:ascii="Georgia" w:hAnsi="Georgia" w:cs="Georgia"/>
          <w:sz w:val="24"/>
          <w:szCs w:val="24"/>
          <w:lang w:val="lt-LT"/>
        </w:rPr>
        <w:t>/</w:t>
      </w:r>
      <w:r w:rsidRPr="00BC5DE0">
        <w:rPr>
          <w:rFonts w:ascii="Georgia" w:hAnsi="Georgia" w:cs="Georgia"/>
          <w:smallCaps/>
          <w:sz w:val="24"/>
          <w:szCs w:val="24"/>
          <w:lang w:val="lt-LT"/>
        </w:rPr>
        <w:t xml:space="preserve">Poezijos pavasario laureatai/ </w:t>
      </w:r>
      <w:r w:rsidRPr="00371A9F">
        <w:rPr>
          <w:rFonts w:ascii="Georgia" w:hAnsi="Georgia" w:cs="Georgia"/>
          <w:sz w:val="24"/>
          <w:szCs w:val="24"/>
          <w:lang w:val="lt-LT"/>
        </w:rPr>
        <w:t xml:space="preserve">Kauno menininkų   namuose </w:t>
      </w:r>
      <w:r w:rsidRPr="00371A9F">
        <w:rPr>
          <w:rFonts w:ascii="Georgia" w:hAnsi="Georgia" w:cs="Georgia"/>
          <w:sz w:val="24"/>
          <w:szCs w:val="24"/>
        </w:rPr>
        <w:t>(V. Putvinskio g. 56, Kaunas)</w:t>
      </w:r>
    </w:p>
    <w:p w:rsidR="00D3728F" w:rsidRPr="006E5D68" w:rsidRDefault="00D3728F" w:rsidP="006E5D68">
      <w:pPr>
        <w:ind w:left="2694" w:hanging="2694"/>
        <w:rPr>
          <w:rFonts w:ascii="Georgia" w:hAnsi="Georgia" w:cs="Georgia"/>
          <w:sz w:val="24"/>
          <w:szCs w:val="24"/>
          <w:highlight w:val="yellow"/>
        </w:rPr>
      </w:pPr>
    </w:p>
    <w:p w:rsidR="00D3728F" w:rsidRPr="006B32DA" w:rsidRDefault="00D3728F" w:rsidP="006D6C19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6B32DA">
        <w:rPr>
          <w:rFonts w:ascii="Georgia" w:hAnsi="Georgia" w:cs="Georgia"/>
          <w:sz w:val="24"/>
          <w:szCs w:val="24"/>
          <w:lang w:val="lt-LT"/>
        </w:rPr>
        <w:t xml:space="preserve">Gegužės 26 d. 18 val.         </w:t>
      </w:r>
      <w:r w:rsidRPr="006B32DA">
        <w:rPr>
          <w:rFonts w:ascii="Georgia" w:hAnsi="Georgia" w:cs="Georgia"/>
          <w:smallCaps/>
          <w:sz w:val="24"/>
          <w:szCs w:val="24"/>
          <w:lang w:val="lt-LT"/>
        </w:rPr>
        <w:t xml:space="preserve">Poezijos pavasario </w:t>
      </w:r>
      <w:r w:rsidRPr="006B32DA">
        <w:rPr>
          <w:rFonts w:ascii="Georgia" w:hAnsi="Georgia" w:cs="Georgia"/>
          <w:sz w:val="24"/>
          <w:szCs w:val="24"/>
          <w:lang w:val="lt-LT"/>
        </w:rPr>
        <w:t>laureatų kūrybos vakaras Rašytojų klube (K. Sirvydo g. 6, Vilnius)</w:t>
      </w:r>
      <w:r w:rsidRPr="006B32DA">
        <w:rPr>
          <w:rFonts w:ascii="Georgia" w:hAnsi="Georgia" w:cs="Georgia"/>
          <w:sz w:val="24"/>
          <w:szCs w:val="24"/>
          <w:lang w:val="lt-LT"/>
        </w:rPr>
        <w:tab/>
      </w:r>
    </w:p>
    <w:p w:rsidR="00D3728F" w:rsidRPr="0023593F" w:rsidRDefault="00D3728F" w:rsidP="00EF0119">
      <w:pPr>
        <w:ind w:left="2679" w:hanging="2679"/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883D81">
      <w:pPr>
        <w:tabs>
          <w:tab w:val="left" w:pos="2520"/>
        </w:tabs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>Gegužės 27 d. 17.30 val.   Valdemaro Kukulo monografijos „Pauliaus Širvio gyvenimas ir kūryba: ženklai ir pražvalgos“ skaitymas /</w:t>
      </w:r>
      <w:r w:rsidRPr="00BC5DE0">
        <w:rPr>
          <w:rFonts w:ascii="Georgia" w:hAnsi="Georgia" w:cs="Georgia"/>
          <w:smallCaps/>
          <w:sz w:val="24"/>
          <w:szCs w:val="24"/>
          <w:lang w:val="lt-LT"/>
        </w:rPr>
        <w:t>Poezijos pavasario laureatai</w:t>
      </w:r>
      <w:r>
        <w:rPr>
          <w:rFonts w:ascii="Georgia" w:hAnsi="Georgia" w:cs="Georgia"/>
          <w:smallCaps/>
          <w:sz w:val="24"/>
          <w:szCs w:val="24"/>
          <w:lang w:val="lt-LT"/>
        </w:rPr>
        <w:t>/</w:t>
      </w:r>
      <w:r w:rsidRPr="00BC5DE0">
        <w:rPr>
          <w:rFonts w:ascii="Georgia" w:hAnsi="Georgia" w:cs="Georgia"/>
          <w:sz w:val="24"/>
          <w:szCs w:val="24"/>
          <w:lang w:val="lt-LT"/>
        </w:rPr>
        <w:t xml:space="preserve">Vilniaus apskrities Adomo Mickevičiaus viešojoje bibliotekoje (Trakų g. 10, Vilnius) </w:t>
      </w:r>
    </w:p>
    <w:p w:rsidR="00D3728F" w:rsidRPr="00BC5DE0" w:rsidRDefault="00D3728F" w:rsidP="00883D81">
      <w:pPr>
        <w:ind w:left="2694" w:hanging="2694"/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883D81">
      <w:pPr>
        <w:ind w:left="2694" w:hanging="2694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>Gegužės 27 d. 18 val.        Poezijos vakaronė „Iš „Poezijos pavasario“ paraščių“</w:t>
      </w:r>
      <w:r w:rsidRPr="00160F97">
        <w:rPr>
          <w:rFonts w:ascii="Georgia" w:hAnsi="Georgia" w:cs="Georgia"/>
          <w:sz w:val="24"/>
          <w:szCs w:val="24"/>
          <w:lang w:val="lt-LT"/>
        </w:rPr>
        <w:t xml:space="preserve">Grigiškių kultūros centre </w:t>
      </w:r>
      <w:r w:rsidRPr="00BC5DE0">
        <w:rPr>
          <w:rFonts w:ascii="Georgia" w:hAnsi="Georgia" w:cs="Georgia"/>
          <w:sz w:val="24"/>
          <w:szCs w:val="24"/>
          <w:lang w:val="lt-LT"/>
        </w:rPr>
        <w:t>(Vilniaus g. 12, Grigiškės)</w:t>
      </w:r>
    </w:p>
    <w:p w:rsidR="00D3728F" w:rsidRDefault="00D3728F" w:rsidP="00C25D6C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Georgia" w:hAnsi="Georgia" w:cs="Georgia"/>
          <w:color w:val="auto"/>
          <w:highlight w:val="lightGray"/>
          <w:lang w:val="lt-LT"/>
        </w:rPr>
      </w:pPr>
    </w:p>
    <w:p w:rsidR="00D3728F" w:rsidRPr="00077515" w:rsidRDefault="00D3728F" w:rsidP="00C24469">
      <w:pPr>
        <w:tabs>
          <w:tab w:val="left" w:pos="2700"/>
        </w:tabs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077515">
        <w:rPr>
          <w:rFonts w:ascii="Georgia" w:hAnsi="Georgia" w:cs="Georgia"/>
          <w:sz w:val="24"/>
          <w:szCs w:val="24"/>
          <w:lang w:val="lt-LT"/>
        </w:rPr>
        <w:t>Gegužės 27 d. 18 val.         Skaitymų vakaras „Duetai +“: Marius Burokas ir PeterSirr (Airija) Rašytojų sąjungos Baltojoje salėje (K. Sirvydo g. 6, Vilnius)</w:t>
      </w:r>
    </w:p>
    <w:p w:rsidR="00D3728F" w:rsidRPr="006D6C19" w:rsidRDefault="00D3728F" w:rsidP="00C24469">
      <w:pPr>
        <w:tabs>
          <w:tab w:val="left" w:pos="2700"/>
        </w:tabs>
        <w:ind w:left="2700" w:hanging="2700"/>
        <w:rPr>
          <w:rFonts w:ascii="Georgia" w:hAnsi="Georgia" w:cs="Georgia"/>
          <w:color w:val="C00000"/>
          <w:sz w:val="24"/>
          <w:szCs w:val="24"/>
          <w:lang w:val="lt-LT"/>
        </w:rPr>
      </w:pPr>
    </w:p>
    <w:p w:rsidR="00D3728F" w:rsidRPr="00F50B07" w:rsidRDefault="00D3728F" w:rsidP="00160F97">
      <w:pPr>
        <w:tabs>
          <w:tab w:val="left" w:pos="2700"/>
        </w:tabs>
        <w:ind w:left="2694" w:hanging="2694"/>
        <w:rPr>
          <w:rFonts w:ascii="Georgia" w:hAnsi="Georgia" w:cs="Georgia"/>
          <w:sz w:val="24"/>
          <w:szCs w:val="24"/>
          <w:lang w:val="lt-LT"/>
        </w:rPr>
      </w:pPr>
      <w:r w:rsidRPr="00F50B07">
        <w:rPr>
          <w:rFonts w:ascii="Georgia" w:hAnsi="Georgia" w:cs="Georgia"/>
          <w:sz w:val="24"/>
          <w:szCs w:val="24"/>
          <w:lang w:val="lt-LT"/>
        </w:rPr>
        <w:t>Gegužės 27 d. 20 val.        Programinio kodo poezijos skaitymas „CodePoetry“ Rašytojų klube (K. Sirvydo g. 6, Vilnius)</w:t>
      </w:r>
    </w:p>
    <w:p w:rsidR="00D3728F" w:rsidRDefault="00D3728F" w:rsidP="00733EF8">
      <w:pPr>
        <w:tabs>
          <w:tab w:val="left" w:pos="2700"/>
        </w:tabs>
        <w:ind w:left="2700" w:hanging="2700"/>
        <w:rPr>
          <w:rFonts w:ascii="Georgia" w:hAnsi="Georgia" w:cs="Georgia"/>
          <w:sz w:val="24"/>
          <w:szCs w:val="24"/>
          <w:highlight w:val="lightGray"/>
          <w:lang w:val="lt-LT"/>
        </w:rPr>
      </w:pPr>
    </w:p>
    <w:p w:rsidR="00D3728F" w:rsidRDefault="00D3728F" w:rsidP="00167512">
      <w:pPr>
        <w:tabs>
          <w:tab w:val="left" w:pos="2700"/>
        </w:tabs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CD1592">
        <w:rPr>
          <w:rFonts w:ascii="Georgia" w:hAnsi="Georgia" w:cs="Georgia"/>
          <w:sz w:val="24"/>
          <w:szCs w:val="24"/>
          <w:lang w:val="lt-LT"/>
        </w:rPr>
        <w:t xml:space="preserve">Gegužės 28 d. 16 val.        Susitikimas su poete Alma Karosaite Vilniaus „Žolyno“ vaikų globos namuose (Žolyno g. </w:t>
      </w:r>
      <w:r>
        <w:rPr>
          <w:rFonts w:ascii="Georgia" w:hAnsi="Georgia" w:cs="Georgia"/>
          <w:sz w:val="24"/>
          <w:szCs w:val="24"/>
          <w:lang w:val="lt-LT"/>
        </w:rPr>
        <w:t>45</w:t>
      </w:r>
      <w:r w:rsidRPr="00CD1592">
        <w:rPr>
          <w:rFonts w:ascii="Georgia" w:hAnsi="Georgia" w:cs="Georgia"/>
          <w:sz w:val="24"/>
          <w:szCs w:val="24"/>
          <w:lang w:val="lt-LT"/>
        </w:rPr>
        <w:t>, Vilnius)</w:t>
      </w:r>
    </w:p>
    <w:p w:rsidR="00D3728F" w:rsidRDefault="00D3728F" w:rsidP="00167512">
      <w:pPr>
        <w:tabs>
          <w:tab w:val="left" w:pos="2700"/>
        </w:tabs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CD3776" w:rsidRDefault="00D3728F" w:rsidP="00907912">
      <w:pPr>
        <w:tabs>
          <w:tab w:val="right" w:pos="9547"/>
        </w:tabs>
        <w:ind w:left="2700" w:right="98" w:hanging="2700"/>
        <w:rPr>
          <w:rFonts w:ascii="Georgia" w:hAnsi="Georgia" w:cs="Georgia"/>
          <w:color w:val="538135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>Gegužės 28 d. 17 val.         Renginys „Išėjusiems“</w:t>
      </w:r>
      <w:r>
        <w:rPr>
          <w:rFonts w:ascii="Georgia" w:hAnsi="Georgia" w:cs="Georgia"/>
          <w:sz w:val="24"/>
          <w:szCs w:val="24"/>
          <w:lang w:val="lt-LT"/>
        </w:rPr>
        <w:t xml:space="preserve"> Skulptūrų parke </w:t>
      </w:r>
      <w:r w:rsidRPr="00BC5DE0">
        <w:rPr>
          <w:rFonts w:ascii="Georgia" w:hAnsi="Georgia" w:cs="Georgia"/>
          <w:sz w:val="24"/>
          <w:szCs w:val="24"/>
          <w:lang w:val="lt-LT"/>
        </w:rPr>
        <w:t>Klaipėd</w:t>
      </w:r>
      <w:r>
        <w:rPr>
          <w:rFonts w:ascii="Georgia" w:hAnsi="Georgia" w:cs="Georgia"/>
          <w:sz w:val="24"/>
          <w:szCs w:val="24"/>
          <w:lang w:val="lt-LT"/>
        </w:rPr>
        <w:t>oje</w:t>
      </w:r>
    </w:p>
    <w:p w:rsidR="00D3728F" w:rsidRPr="0023593F" w:rsidRDefault="00D3728F" w:rsidP="00907912">
      <w:pPr>
        <w:tabs>
          <w:tab w:val="right" w:pos="9547"/>
        </w:tabs>
        <w:ind w:left="2700" w:right="98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405DCA" w:rsidRDefault="00D3728F" w:rsidP="00405DCA">
      <w:pPr>
        <w:ind w:left="2694" w:hanging="2694"/>
        <w:rPr>
          <w:rFonts w:ascii="Georgia" w:hAnsi="Georgia" w:cs="Georgia"/>
          <w:sz w:val="24"/>
          <w:szCs w:val="24"/>
          <w:lang w:val="lt-LT"/>
        </w:rPr>
      </w:pPr>
      <w:r w:rsidRPr="00405DCA">
        <w:rPr>
          <w:rFonts w:ascii="Georgia" w:hAnsi="Georgia" w:cs="Georgia"/>
          <w:sz w:val="24"/>
          <w:szCs w:val="24"/>
          <w:lang w:val="lt-LT"/>
        </w:rPr>
        <w:t>Gegužės 28 d. 17.30 val.   Skaitymų vakaras „Duetai +“:Eugenijus AlišankairAdamZagajewski(Lenkija)</w:t>
      </w:r>
      <w:r>
        <w:rPr>
          <w:rFonts w:ascii="Georgia" w:hAnsi="Georgia" w:cs="Georgia"/>
          <w:sz w:val="24"/>
          <w:szCs w:val="24"/>
          <w:lang w:val="lt-LT"/>
        </w:rPr>
        <w:t xml:space="preserve"> + Birutė Jonuškaitė</w:t>
      </w:r>
      <w:r w:rsidRPr="00405DCA">
        <w:rPr>
          <w:rFonts w:ascii="Georgia" w:hAnsi="Georgia" w:cs="Georgia"/>
          <w:sz w:val="24"/>
          <w:szCs w:val="24"/>
          <w:lang w:val="lt-LT"/>
        </w:rPr>
        <w:t>Rašytojų klube (K. Sirvydo g. 6, Vilnius)</w:t>
      </w:r>
    </w:p>
    <w:p w:rsidR="00D3728F" w:rsidRPr="00496C84" w:rsidRDefault="00D3728F" w:rsidP="00405DCA">
      <w:pPr>
        <w:rPr>
          <w:rFonts w:ascii="Georgia" w:hAnsi="Georgia" w:cs="Georgia"/>
          <w:color w:val="0070C0"/>
          <w:sz w:val="24"/>
          <w:szCs w:val="24"/>
          <w:lang w:val="lt-LT"/>
        </w:rPr>
      </w:pPr>
    </w:p>
    <w:p w:rsidR="00D3728F" w:rsidRDefault="00D3728F" w:rsidP="00636B4F">
      <w:pPr>
        <w:ind w:left="2694" w:hanging="2694"/>
        <w:rPr>
          <w:rFonts w:ascii="Georgia" w:hAnsi="Georgia" w:cs="Georgia"/>
          <w:sz w:val="24"/>
          <w:szCs w:val="24"/>
          <w:lang w:val="lt-LT"/>
        </w:rPr>
      </w:pPr>
      <w:r w:rsidRPr="00371A9F">
        <w:rPr>
          <w:rFonts w:ascii="Georgia" w:hAnsi="Georgia" w:cs="Georgia"/>
          <w:sz w:val="24"/>
          <w:szCs w:val="24"/>
          <w:lang w:val="lt-LT"/>
        </w:rPr>
        <w:t>Gegužės 28 d. 19 val.         Poetiniai naktinėjimai kavinėje „Skliautas“ (Rotušės a. 26, Kaunas)</w:t>
      </w:r>
    </w:p>
    <w:p w:rsidR="00D3728F" w:rsidRDefault="00D3728F" w:rsidP="00405DCA">
      <w:pPr>
        <w:tabs>
          <w:tab w:val="left" w:pos="2700"/>
        </w:tabs>
        <w:rPr>
          <w:rFonts w:ascii="Georgia" w:hAnsi="Georgia" w:cs="Georgia"/>
          <w:sz w:val="24"/>
          <w:szCs w:val="24"/>
          <w:highlight w:val="yellow"/>
          <w:lang w:val="lt-LT"/>
        </w:rPr>
      </w:pPr>
    </w:p>
    <w:p w:rsidR="00D3728F" w:rsidRPr="00405DCA" w:rsidRDefault="00D3728F" w:rsidP="00733EF8">
      <w:pPr>
        <w:tabs>
          <w:tab w:val="left" w:pos="2700"/>
        </w:tabs>
        <w:ind w:left="2700" w:hanging="2700"/>
        <w:rPr>
          <w:rFonts w:ascii="Georgia" w:hAnsi="Georgia" w:cs="Georgia"/>
          <w:sz w:val="24"/>
          <w:szCs w:val="24"/>
          <w:highlight w:val="yellow"/>
          <w:lang w:val="lt-LT"/>
        </w:rPr>
      </w:pPr>
      <w:r w:rsidRPr="00405DCA">
        <w:rPr>
          <w:rFonts w:ascii="Georgia" w:hAnsi="Georgia" w:cs="Georgia"/>
          <w:sz w:val="24"/>
          <w:szCs w:val="24"/>
          <w:lang w:val="lt-LT"/>
        </w:rPr>
        <w:t>Gegužės 28 d. 21 val.      Naktiniai skaitymai Lietuvos etnokosmologijos muziejuje (Kulionių k., Čiulėnų sen., Molėtų r.)</w:t>
      </w:r>
    </w:p>
    <w:p w:rsidR="00D3728F" w:rsidRDefault="00D3728F" w:rsidP="00733EF8">
      <w:pPr>
        <w:tabs>
          <w:tab w:val="left" w:pos="2700"/>
        </w:tabs>
        <w:ind w:left="2700" w:hanging="2700"/>
        <w:rPr>
          <w:rFonts w:ascii="Georgia" w:hAnsi="Georgia" w:cs="Georgia"/>
          <w:color w:val="0070C0"/>
          <w:sz w:val="24"/>
          <w:szCs w:val="24"/>
          <w:lang w:val="lt-LT"/>
        </w:rPr>
      </w:pPr>
    </w:p>
    <w:p w:rsidR="00D3728F" w:rsidRDefault="00D3728F" w:rsidP="00733EF8">
      <w:pPr>
        <w:tabs>
          <w:tab w:val="left" w:pos="2700"/>
        </w:tabs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405DCA">
        <w:rPr>
          <w:rFonts w:ascii="Georgia" w:hAnsi="Georgia" w:cs="Georgia"/>
          <w:sz w:val="24"/>
          <w:szCs w:val="24"/>
          <w:lang w:val="lt-LT"/>
        </w:rPr>
        <w:t xml:space="preserve">Gegužės 29 d. 11 val.         Tarptautinė poetų ir literatūros kritikų konferencija „Poezija ir festivalis“ Lietuvos rašytojų sąjungos Baltojoje salėje (K. Sirvydo </w:t>
      </w:r>
    </w:p>
    <w:p w:rsidR="00D3728F" w:rsidRPr="00405DCA" w:rsidRDefault="00D3728F" w:rsidP="00733EF8">
      <w:pPr>
        <w:tabs>
          <w:tab w:val="left" w:pos="2700"/>
        </w:tabs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405DCA">
        <w:rPr>
          <w:rFonts w:ascii="Georgia" w:hAnsi="Georgia" w:cs="Georgia"/>
          <w:sz w:val="24"/>
          <w:szCs w:val="24"/>
          <w:lang w:val="lt-LT"/>
        </w:rPr>
        <w:t>g. 6, Vilnius)</w:t>
      </w:r>
    </w:p>
    <w:p w:rsidR="00D3728F" w:rsidRPr="0023593F" w:rsidRDefault="00D3728F" w:rsidP="00733EF8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CF2F34" w:rsidRDefault="00D3728F" w:rsidP="00733EF8">
      <w:pPr>
        <w:ind w:left="2699" w:hanging="2699"/>
        <w:rPr>
          <w:rFonts w:ascii="Georgia" w:hAnsi="Georgia" w:cs="Georgia"/>
          <w:sz w:val="24"/>
          <w:szCs w:val="24"/>
          <w:lang w:val="lt-LT"/>
        </w:rPr>
      </w:pPr>
      <w:r w:rsidRPr="00CF2F34">
        <w:rPr>
          <w:rFonts w:ascii="Georgia" w:hAnsi="Georgia" w:cs="Georgia"/>
          <w:sz w:val="24"/>
          <w:szCs w:val="24"/>
          <w:lang w:val="lt-LT"/>
        </w:rPr>
        <w:t xml:space="preserve">Gegužės 29 d. 14 val.        Vilniaus miesto mero </w:t>
      </w:r>
      <w:r w:rsidRPr="00CF2F34">
        <w:rPr>
          <w:rFonts w:ascii="Georgia" w:hAnsi="Georgia" w:cs="Georgia"/>
          <w:smallCaps/>
          <w:sz w:val="24"/>
          <w:szCs w:val="24"/>
          <w:lang w:val="lt-LT"/>
        </w:rPr>
        <w:t>Poezijos pavasario</w:t>
      </w:r>
      <w:r w:rsidRPr="00CF2F34">
        <w:rPr>
          <w:rFonts w:ascii="Georgia" w:hAnsi="Georgia" w:cs="Georgia"/>
          <w:sz w:val="24"/>
          <w:szCs w:val="24"/>
          <w:lang w:val="lt-LT"/>
        </w:rPr>
        <w:t xml:space="preserve"> svečių ir poetų priėmimas, Vilniaus miesto mero premijos įteikimas Vilniaus rotušėje (Didžioji g. 31, Vilnius) </w:t>
      </w:r>
    </w:p>
    <w:p w:rsidR="00D3728F" w:rsidRPr="0022085B" w:rsidRDefault="00D3728F" w:rsidP="00733EF8">
      <w:pPr>
        <w:ind w:left="2699" w:hanging="2699"/>
        <w:rPr>
          <w:rFonts w:ascii="Georgia" w:hAnsi="Georgia" w:cs="Georgia"/>
          <w:color w:val="538135"/>
          <w:sz w:val="24"/>
          <w:szCs w:val="24"/>
          <w:lang w:val="lt-LT"/>
        </w:rPr>
      </w:pPr>
    </w:p>
    <w:p w:rsidR="00D3728F" w:rsidRPr="00BC5DE0" w:rsidRDefault="00D3728F" w:rsidP="00C576C9">
      <w:pPr>
        <w:ind w:left="2736" w:hanging="2736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Gegužės 29 d. 16 val.         Poezijos ir muzikos valanda Lietuvos aklųjų bibliotekoje (Skroblų g. 10, Vilnius)  </w:t>
      </w:r>
    </w:p>
    <w:p w:rsidR="00D3728F" w:rsidRPr="00BC5DE0" w:rsidRDefault="00D3728F" w:rsidP="00C576C9">
      <w:pPr>
        <w:ind w:left="2736" w:hanging="2736"/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733EF8">
      <w:pPr>
        <w:ind w:left="2699" w:hanging="2699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Gegužės 29 d. 18 val.        </w:t>
      </w:r>
      <w:r w:rsidRPr="00BC5DE0">
        <w:rPr>
          <w:rFonts w:ascii="Georgia" w:hAnsi="Georgia" w:cs="Georgia"/>
          <w:smallCaps/>
          <w:sz w:val="24"/>
          <w:szCs w:val="24"/>
          <w:lang w:val="lt-LT"/>
        </w:rPr>
        <w:t>Poezijos pavasario</w:t>
      </w:r>
      <w:r w:rsidRPr="00BC5DE0">
        <w:rPr>
          <w:rFonts w:ascii="Georgia" w:hAnsi="Georgia" w:cs="Georgia"/>
          <w:sz w:val="24"/>
          <w:szCs w:val="24"/>
          <w:lang w:val="lt-LT"/>
        </w:rPr>
        <w:t xml:space="preserve"> svečių vakaras ir premijų vertėjams įteikimas Taikomosios dailės muziejuje (Arsenalo g. 3A, Vilnius)  </w:t>
      </w:r>
    </w:p>
    <w:p w:rsidR="00D3728F" w:rsidRPr="0022085B" w:rsidRDefault="00D3728F" w:rsidP="00733EF8">
      <w:pPr>
        <w:ind w:left="2699" w:hanging="2699"/>
        <w:rPr>
          <w:rFonts w:ascii="Georgia" w:hAnsi="Georgia" w:cs="Georgia"/>
          <w:color w:val="538135"/>
          <w:sz w:val="24"/>
          <w:szCs w:val="24"/>
          <w:lang w:val="lt-LT"/>
        </w:rPr>
      </w:pPr>
    </w:p>
    <w:p w:rsidR="00D3728F" w:rsidRPr="00371A9F" w:rsidRDefault="00D3728F" w:rsidP="006E5D68">
      <w:pPr>
        <w:ind w:left="2694" w:hanging="2694"/>
        <w:rPr>
          <w:rFonts w:ascii="Georgia" w:hAnsi="Georgia" w:cs="Georgia"/>
          <w:sz w:val="24"/>
          <w:szCs w:val="24"/>
          <w:lang w:val="lt-LT"/>
        </w:rPr>
      </w:pPr>
      <w:r w:rsidRPr="00371A9F">
        <w:rPr>
          <w:rFonts w:ascii="Georgia" w:hAnsi="Georgia" w:cs="Georgia"/>
          <w:sz w:val="24"/>
          <w:szCs w:val="24"/>
          <w:lang w:val="lt-LT"/>
        </w:rPr>
        <w:t>Gegužės 29 d. 18 val.         „Zikarinės“ – poezijos skaitymai Juozo Zikaro memorialiniame muziejuje (J. Zikaro g. 3, Kaunas)</w:t>
      </w:r>
    </w:p>
    <w:p w:rsidR="00D3728F" w:rsidRPr="001D6459" w:rsidRDefault="00D3728F" w:rsidP="006E5D68">
      <w:pPr>
        <w:ind w:left="2694" w:hanging="2694"/>
        <w:rPr>
          <w:rFonts w:ascii="Georgia" w:hAnsi="Georgia" w:cs="Georgia"/>
          <w:color w:val="538135"/>
          <w:sz w:val="24"/>
          <w:szCs w:val="24"/>
          <w:highlight w:val="yellow"/>
          <w:lang w:val="lt-LT"/>
        </w:rPr>
      </w:pPr>
    </w:p>
    <w:p w:rsidR="00D3728F" w:rsidRPr="00BC5DE0" w:rsidRDefault="00D3728F" w:rsidP="00F748C5">
      <w:pPr>
        <w:ind w:left="2694" w:hanging="2694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>Gegužės 30 d.11 val.         Poezijos valanda „Diemedžio žydėjimas“ Lazdijų rajono savivaldybės viešojoje bibliotekoje (Seinų  g. 1, Lazdijai)</w:t>
      </w:r>
    </w:p>
    <w:p w:rsidR="00D3728F" w:rsidRPr="00BC5DE0" w:rsidRDefault="00D3728F" w:rsidP="000E1EC8">
      <w:pPr>
        <w:jc w:val="both"/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0E1EC8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Gegužės 30 d. 11 val.         </w:t>
      </w:r>
      <w:r w:rsidRPr="0091157C">
        <w:rPr>
          <w:rFonts w:ascii="Georgia" w:hAnsi="Georgia" w:cs="Georgia"/>
          <w:smallCaps/>
          <w:sz w:val="24"/>
          <w:szCs w:val="24"/>
          <w:lang w:val="lt-LT"/>
        </w:rPr>
        <w:t>Poezijos pavasario</w:t>
      </w:r>
      <w:r w:rsidRPr="00BC5DE0">
        <w:rPr>
          <w:rFonts w:ascii="Georgia" w:hAnsi="Georgia" w:cs="Georgia"/>
          <w:sz w:val="24"/>
          <w:szCs w:val="24"/>
          <w:lang w:val="lt-LT"/>
        </w:rPr>
        <w:t xml:space="preserve"> svečių priėmimas Telšių rajono savivaldybėje</w:t>
      </w:r>
    </w:p>
    <w:p w:rsidR="00D3728F" w:rsidRPr="00BC5DE0" w:rsidRDefault="00D3728F" w:rsidP="000E1EC8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5D139B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>Gegužės 30 d. 11 val.          Literatūriniai skaitymai prie Kazimiero Jauniaus klėtelės-muziejaus (Lembo k.</w:t>
      </w:r>
      <w:r>
        <w:rPr>
          <w:rFonts w:ascii="Georgia" w:hAnsi="Georgia" w:cs="Georgia"/>
          <w:sz w:val="24"/>
          <w:szCs w:val="24"/>
          <w:lang w:val="lt-LT"/>
        </w:rPr>
        <w:t>,</w:t>
      </w:r>
      <w:r w:rsidRPr="00BC5DE0">
        <w:rPr>
          <w:rFonts w:ascii="Georgia" w:hAnsi="Georgia" w:cs="Georgia"/>
          <w:sz w:val="24"/>
          <w:szCs w:val="24"/>
          <w:lang w:val="lt-LT"/>
        </w:rPr>
        <w:t xml:space="preserve"> Kvėdarnos sen.</w:t>
      </w:r>
      <w:r>
        <w:rPr>
          <w:rFonts w:ascii="Georgia" w:hAnsi="Georgia" w:cs="Georgia"/>
          <w:sz w:val="24"/>
          <w:szCs w:val="24"/>
          <w:lang w:val="lt-LT"/>
        </w:rPr>
        <w:t>,</w:t>
      </w:r>
      <w:r w:rsidRPr="00BC5DE0">
        <w:rPr>
          <w:rFonts w:ascii="Georgia" w:hAnsi="Georgia" w:cs="Georgia"/>
          <w:sz w:val="24"/>
          <w:szCs w:val="24"/>
          <w:lang w:val="lt-LT"/>
        </w:rPr>
        <w:t xml:space="preserve"> Šilalės r.)</w:t>
      </w:r>
    </w:p>
    <w:p w:rsidR="00D3728F" w:rsidRPr="00BC5DE0" w:rsidRDefault="00D3728F" w:rsidP="005D139B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0E1EC8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>Gegužės 30 d. 12 val.         Poezijos valanda</w:t>
      </w:r>
      <w:r>
        <w:rPr>
          <w:rFonts w:ascii="Georgia" w:hAnsi="Georgia" w:cs="Georgia"/>
          <w:sz w:val="24"/>
          <w:szCs w:val="24"/>
          <w:lang w:val="lt-LT"/>
        </w:rPr>
        <w:t>-</w:t>
      </w:r>
      <w:r w:rsidRPr="00BC5DE0">
        <w:rPr>
          <w:rFonts w:ascii="Georgia" w:hAnsi="Georgia" w:cs="Georgia"/>
          <w:sz w:val="24"/>
          <w:szCs w:val="24"/>
          <w:lang w:val="lt-LT"/>
        </w:rPr>
        <w:t>diskusija „Kiekvienas nešam sielą lyg žibintą“ Telšių Žemaitės gimnazijoje (</w:t>
      </w:r>
      <w:r>
        <w:rPr>
          <w:rFonts w:ascii="Georgia" w:hAnsi="Georgia" w:cs="Georgia"/>
          <w:sz w:val="24"/>
          <w:szCs w:val="24"/>
          <w:lang w:val="lt-LT"/>
        </w:rPr>
        <w:t>Šviesos</w:t>
      </w:r>
      <w:r w:rsidRPr="00BC5DE0">
        <w:rPr>
          <w:rFonts w:ascii="Georgia" w:hAnsi="Georgia" w:cs="Georgia"/>
          <w:sz w:val="24"/>
          <w:szCs w:val="24"/>
          <w:lang w:val="lt-LT"/>
        </w:rPr>
        <w:t xml:space="preserve"> g</w:t>
      </w:r>
      <w:r>
        <w:rPr>
          <w:rFonts w:ascii="Georgia" w:hAnsi="Georgia" w:cs="Georgia"/>
          <w:sz w:val="24"/>
          <w:szCs w:val="24"/>
          <w:lang w:val="lt-LT"/>
        </w:rPr>
        <w:t>. 15,</w:t>
      </w:r>
      <w:r w:rsidRPr="00BC5DE0">
        <w:rPr>
          <w:rFonts w:ascii="Georgia" w:hAnsi="Georgia" w:cs="Georgia"/>
          <w:sz w:val="24"/>
          <w:szCs w:val="24"/>
          <w:lang w:val="lt-LT"/>
        </w:rPr>
        <w:t xml:space="preserve"> Telšiai) </w:t>
      </w:r>
    </w:p>
    <w:p w:rsidR="00D3728F" w:rsidRPr="00BC5DE0" w:rsidRDefault="00D3728F" w:rsidP="00F748C5">
      <w:pPr>
        <w:ind w:left="2700" w:hanging="2700"/>
        <w:rPr>
          <w:rFonts w:ascii="Georgia" w:hAnsi="Georgia" w:cs="Georgia"/>
          <w:sz w:val="24"/>
          <w:szCs w:val="24"/>
          <w:highlight w:val="yellow"/>
          <w:lang w:val="lt-LT"/>
        </w:rPr>
      </w:pPr>
    </w:p>
    <w:p w:rsidR="00D3728F" w:rsidRPr="00BC5DE0" w:rsidRDefault="00D3728F" w:rsidP="00F748C5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Gegužės 30 d. 12 val.        </w:t>
      </w:r>
      <w:r w:rsidRPr="00BC5DE0">
        <w:rPr>
          <w:rFonts w:ascii="Georgia" w:hAnsi="Georgia" w:cs="Georgia"/>
          <w:smallCaps/>
          <w:sz w:val="24"/>
          <w:szCs w:val="24"/>
          <w:lang w:val="lt-LT"/>
        </w:rPr>
        <w:t>Poezijos pavasaris</w:t>
      </w:r>
      <w:r w:rsidRPr="00BC5DE0">
        <w:rPr>
          <w:rFonts w:ascii="Georgia" w:hAnsi="Georgia" w:cs="Georgia"/>
          <w:sz w:val="24"/>
          <w:szCs w:val="24"/>
          <w:lang w:val="lt-LT"/>
        </w:rPr>
        <w:t>Panevėžio Vytauto Žemkalnio gimnazijos sodelyje (Smėlynės g. 29, Panevėžys)</w:t>
      </w:r>
    </w:p>
    <w:p w:rsidR="00D3728F" w:rsidRPr="00BC5DE0" w:rsidRDefault="00D3728F" w:rsidP="00F748C5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0E1EC8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Gegužės 30 d. 14 val.         </w:t>
      </w:r>
      <w:r w:rsidRPr="00BC5DE0">
        <w:rPr>
          <w:rFonts w:ascii="Georgia" w:hAnsi="Georgia" w:cs="Georgia"/>
          <w:smallCaps/>
          <w:sz w:val="24"/>
          <w:szCs w:val="24"/>
          <w:lang w:val="lt-LT"/>
        </w:rPr>
        <w:t>Poezijos pavasario</w:t>
      </w:r>
      <w:r w:rsidRPr="00BC5DE0">
        <w:rPr>
          <w:rFonts w:ascii="Georgia" w:hAnsi="Georgia" w:cs="Georgia"/>
          <w:sz w:val="24"/>
          <w:szCs w:val="24"/>
          <w:lang w:val="lt-LT"/>
        </w:rPr>
        <w:t xml:space="preserve"> svečių susitikimas su Gadūnavo bendruomene ir poezijos skaitymai Karolinos Praniauskaitės gimtinėje (Telšių r.)</w:t>
      </w:r>
    </w:p>
    <w:p w:rsidR="00D3728F" w:rsidRPr="00BC5DE0" w:rsidRDefault="00D3728F" w:rsidP="000E1EC8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371A9F" w:rsidRDefault="00D3728F" w:rsidP="006E5D68">
      <w:pPr>
        <w:ind w:left="2694" w:hanging="2694"/>
        <w:rPr>
          <w:rFonts w:ascii="Georgia" w:hAnsi="Georgia" w:cs="Georgia"/>
          <w:sz w:val="24"/>
          <w:szCs w:val="24"/>
        </w:rPr>
      </w:pPr>
      <w:r w:rsidRPr="00371A9F">
        <w:rPr>
          <w:rFonts w:ascii="Georgia" w:hAnsi="Georgia" w:cs="Georgia"/>
          <w:sz w:val="24"/>
          <w:szCs w:val="24"/>
        </w:rPr>
        <w:t>Gegužės 30 d. 14 val.         Popietė „Poezijairvarpai“ VytautoDidžiojokaromuziejaus</w:t>
      </w:r>
    </w:p>
    <w:p w:rsidR="00D3728F" w:rsidRPr="00371A9F" w:rsidRDefault="00D3728F" w:rsidP="006E5D68">
      <w:pPr>
        <w:ind w:left="2694" w:hanging="2694"/>
        <w:rPr>
          <w:rFonts w:ascii="Georgia" w:hAnsi="Georgia" w:cs="Georgia"/>
          <w:sz w:val="24"/>
          <w:szCs w:val="24"/>
          <w:lang w:val="lt-LT"/>
        </w:rPr>
      </w:pPr>
      <w:r w:rsidRPr="00371A9F">
        <w:rPr>
          <w:rFonts w:ascii="Georgia" w:hAnsi="Georgia" w:cs="Georgia"/>
          <w:sz w:val="24"/>
          <w:szCs w:val="24"/>
          <w:lang w:val="lt-LT"/>
        </w:rPr>
        <w:t xml:space="preserve">                                               sodelyje (K. Donelaičio g. 64, Kaunas)</w:t>
      </w:r>
    </w:p>
    <w:p w:rsidR="00D3728F" w:rsidRPr="00BC5DE0" w:rsidRDefault="00D3728F" w:rsidP="006E5D68">
      <w:pPr>
        <w:ind w:left="2694" w:hanging="2694"/>
        <w:rPr>
          <w:rFonts w:ascii="Georgia" w:hAnsi="Georgia" w:cs="Georgia"/>
          <w:sz w:val="24"/>
          <w:szCs w:val="24"/>
          <w:highlight w:val="yellow"/>
        </w:rPr>
      </w:pPr>
    </w:p>
    <w:p w:rsidR="00D3728F" w:rsidRPr="00BC5DE0" w:rsidRDefault="00D3728F" w:rsidP="005D139B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Gegužės 30 d. 15 val.         </w:t>
      </w:r>
      <w:r w:rsidRPr="00BC5DE0">
        <w:rPr>
          <w:rFonts w:ascii="Georgia" w:hAnsi="Georgia" w:cs="Georgia"/>
          <w:smallCaps/>
          <w:sz w:val="24"/>
          <w:szCs w:val="24"/>
          <w:lang w:val="lt-LT"/>
        </w:rPr>
        <w:t xml:space="preserve">Poezijos pavasario </w:t>
      </w:r>
      <w:r w:rsidRPr="00BC5DE0">
        <w:rPr>
          <w:rFonts w:ascii="Georgia" w:hAnsi="Georgia" w:cs="Georgia"/>
          <w:sz w:val="24"/>
          <w:szCs w:val="24"/>
          <w:lang w:val="lt-LT"/>
        </w:rPr>
        <w:t xml:space="preserve">šventė ir Šilalės rajono savivaldybės Dionizo Poškos premijos įteikimas Bijotuose prie Dionizo Poškos Baublių muziejaus (Bijotų k., Šilalės r.) </w:t>
      </w:r>
    </w:p>
    <w:p w:rsidR="00D3728F" w:rsidRDefault="00D3728F" w:rsidP="00424CC2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424CC2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Gegužės 30 d. 15 val.        </w:t>
      </w:r>
      <w:r w:rsidRPr="00BC5DE0">
        <w:rPr>
          <w:rFonts w:ascii="Georgia" w:hAnsi="Georgia" w:cs="Georgia"/>
          <w:smallCaps/>
          <w:sz w:val="24"/>
          <w:szCs w:val="24"/>
          <w:lang w:val="lt-LT"/>
        </w:rPr>
        <w:t>Poezijos pavasario</w:t>
      </w:r>
      <w:r w:rsidRPr="00BC5DE0">
        <w:rPr>
          <w:rFonts w:ascii="Georgia" w:hAnsi="Georgia" w:cs="Georgia"/>
          <w:sz w:val="24"/>
          <w:szCs w:val="24"/>
          <w:lang w:val="lt-LT"/>
        </w:rPr>
        <w:t xml:space="preserve"> dalyvių kūrybos skaitymai „Po Urbšio   ąžuolu“ Juozo Urbšio visuomeninės minties ir kultūros centre (Čiūrų k., Zaosėsvnk., Panevėžio r.)</w:t>
      </w:r>
    </w:p>
    <w:p w:rsidR="00D3728F" w:rsidRPr="00BC5DE0" w:rsidRDefault="00D3728F" w:rsidP="00424CC2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F748C5">
      <w:pPr>
        <w:ind w:left="2694" w:hanging="2694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>Gegužės 30 d.15 val.         Poezijos valanda „Diemedžio žydėjimas“ Krosnos bibliotekoje (Vyturio g. 4, Krosn</w:t>
      </w:r>
      <w:r>
        <w:rPr>
          <w:rFonts w:ascii="Georgia" w:hAnsi="Georgia" w:cs="Georgia"/>
          <w:sz w:val="24"/>
          <w:szCs w:val="24"/>
          <w:lang w:val="lt-LT"/>
        </w:rPr>
        <w:t>a</w:t>
      </w:r>
      <w:r w:rsidRPr="00BC5DE0">
        <w:rPr>
          <w:rFonts w:ascii="Georgia" w:hAnsi="Georgia" w:cs="Georgia"/>
          <w:sz w:val="24"/>
          <w:szCs w:val="24"/>
          <w:lang w:val="lt-LT"/>
        </w:rPr>
        <w:t>, Lazdijų r.)</w:t>
      </w:r>
    </w:p>
    <w:p w:rsidR="00D3728F" w:rsidRPr="00BC5DE0" w:rsidRDefault="00D3728F" w:rsidP="00F748C5">
      <w:pPr>
        <w:ind w:left="2694" w:hanging="2694"/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0E1EC8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>Gegužės 30 d. 16 val.        Poezijos šventė „Po medžio ir paukščio sparnais“ Žarėnuose (Telšių r.)</w:t>
      </w:r>
    </w:p>
    <w:p w:rsidR="00D3728F" w:rsidRPr="00BC5DE0" w:rsidRDefault="00D3728F" w:rsidP="00F748C5">
      <w:pPr>
        <w:jc w:val="both"/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FB7E4C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Gegužės 30 d. 17 val.         </w:t>
      </w:r>
      <w:r w:rsidRPr="00BC5DE0">
        <w:rPr>
          <w:rFonts w:ascii="Georgia" w:hAnsi="Georgia" w:cs="Georgia"/>
          <w:smallCaps/>
          <w:sz w:val="24"/>
          <w:szCs w:val="24"/>
          <w:lang w:val="lt-LT"/>
        </w:rPr>
        <w:t>Poezijos pavasario</w:t>
      </w:r>
      <w:r w:rsidRPr="00BC5DE0">
        <w:rPr>
          <w:rFonts w:ascii="Georgia" w:hAnsi="Georgia" w:cs="Georgia"/>
          <w:sz w:val="24"/>
          <w:szCs w:val="24"/>
          <w:lang w:val="lt-LT"/>
        </w:rPr>
        <w:t xml:space="preserve"> svečių vakaras  Tautinių kultūrų centre (K. Donelaičio g. 6B, Klaipėda)</w:t>
      </w:r>
    </w:p>
    <w:p w:rsidR="00D3728F" w:rsidRPr="00BC5DE0" w:rsidRDefault="00D3728F" w:rsidP="005142D2">
      <w:pPr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0E1EC8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>Gegužės 30 d.18 val.         Poezijos  vakarasTauragėjeprie Jūros upės, kavinės „Banga“ terasoje (Kranto g. 3A, Tauragė)</w:t>
      </w:r>
    </w:p>
    <w:p w:rsidR="00D3728F" w:rsidRPr="00BC5DE0" w:rsidRDefault="00D3728F" w:rsidP="000E1EC8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Default="00D3728F" w:rsidP="006E5D68">
      <w:pPr>
        <w:ind w:left="2694" w:hanging="2694"/>
        <w:rPr>
          <w:rFonts w:ascii="Georgia" w:hAnsi="Georgia" w:cs="Georgia"/>
          <w:b/>
          <w:bCs/>
          <w:sz w:val="24"/>
          <w:szCs w:val="24"/>
          <w:lang w:val="lt-LT"/>
        </w:rPr>
      </w:pPr>
      <w:r w:rsidRPr="00371A9F">
        <w:rPr>
          <w:rFonts w:ascii="Georgia" w:hAnsi="Georgia" w:cs="Georgia"/>
          <w:b/>
          <w:bCs/>
          <w:smallCaps/>
          <w:sz w:val="24"/>
          <w:szCs w:val="24"/>
          <w:lang w:val="lt-LT"/>
        </w:rPr>
        <w:t xml:space="preserve">Gegužės 30 d. 18 val.   Poezijos pavasario-Maironio premijos laureato vainikavimas ir literatūros vakaras Maironio lietuvių literatūros muziejaus sodelyje </w:t>
      </w:r>
      <w:r w:rsidRPr="00371A9F">
        <w:rPr>
          <w:rFonts w:ascii="Georgia" w:hAnsi="Georgia" w:cs="Georgia"/>
          <w:b/>
          <w:bCs/>
          <w:sz w:val="24"/>
          <w:szCs w:val="24"/>
          <w:lang w:val="lt-LT"/>
        </w:rPr>
        <w:t xml:space="preserve">(Rotušės </w:t>
      </w:r>
    </w:p>
    <w:p w:rsidR="00D3728F" w:rsidRPr="00371A9F" w:rsidRDefault="00D3728F" w:rsidP="006E5D68">
      <w:pPr>
        <w:ind w:left="2694" w:hanging="2694"/>
        <w:rPr>
          <w:rFonts w:ascii="Georgia" w:hAnsi="Georgia" w:cs="Georgia"/>
          <w:b/>
          <w:bCs/>
          <w:sz w:val="24"/>
          <w:szCs w:val="24"/>
          <w:lang w:val="lt-LT"/>
        </w:rPr>
      </w:pPr>
      <w:r w:rsidRPr="00371A9F">
        <w:rPr>
          <w:rFonts w:ascii="Georgia" w:hAnsi="Georgia" w:cs="Georgia"/>
          <w:b/>
          <w:bCs/>
          <w:sz w:val="24"/>
          <w:szCs w:val="24"/>
          <w:lang w:val="lt-LT"/>
        </w:rPr>
        <w:t>a. 13, Kaunas)</w:t>
      </w:r>
    </w:p>
    <w:p w:rsidR="00D3728F" w:rsidRPr="000E1EC8" w:rsidRDefault="00D3728F" w:rsidP="00D069C3">
      <w:pPr>
        <w:ind w:left="2700" w:hanging="2700"/>
        <w:rPr>
          <w:rFonts w:ascii="Georgia" w:hAnsi="Georgia" w:cs="Georgia"/>
          <w:color w:val="538135"/>
          <w:sz w:val="24"/>
          <w:szCs w:val="24"/>
          <w:lang w:val="lt-LT"/>
        </w:rPr>
      </w:pPr>
    </w:p>
    <w:p w:rsidR="00D3728F" w:rsidRPr="00BC5DE0" w:rsidRDefault="00D3728F" w:rsidP="0091157C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>Gegužės 30 d. 18 val.        Poezijos naktisBistrampolio dvare (Kučių k., Panevėžio r.)</w:t>
      </w:r>
    </w:p>
    <w:p w:rsidR="00D3728F" w:rsidRPr="00BC5DE0" w:rsidRDefault="00D3728F" w:rsidP="0091157C">
      <w:pPr>
        <w:ind w:left="2699" w:hanging="2699"/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733EF8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Gegužės 30 d. 19 val.         </w:t>
      </w:r>
      <w:r w:rsidRPr="00BC5DE0">
        <w:rPr>
          <w:rFonts w:ascii="Georgia" w:hAnsi="Georgia" w:cs="Georgia"/>
          <w:smallCaps/>
          <w:sz w:val="24"/>
          <w:szCs w:val="24"/>
          <w:lang w:val="lt-LT"/>
        </w:rPr>
        <w:t>Poezijos pavasario</w:t>
      </w:r>
      <w:r w:rsidRPr="00BC5DE0">
        <w:rPr>
          <w:rFonts w:ascii="Georgia" w:hAnsi="Georgia" w:cs="Georgia"/>
          <w:sz w:val="24"/>
          <w:szCs w:val="24"/>
          <w:lang w:val="lt-LT"/>
        </w:rPr>
        <w:t xml:space="preserve"> šventė Telšių miesto amfiteatre</w:t>
      </w:r>
    </w:p>
    <w:p w:rsidR="00D3728F" w:rsidRPr="00BC5DE0" w:rsidRDefault="00D3728F" w:rsidP="00A41AD9">
      <w:pPr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A36625">
      <w:pPr>
        <w:ind w:left="2694" w:hanging="2694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>Gegužės 31 d. 11 val.         Poezijos skaitymai Marcelijaus Martinaičio gimtinėje Kalnujuose</w:t>
      </w:r>
      <w:r w:rsidRPr="0091157C">
        <w:rPr>
          <w:rFonts w:ascii="Georgia" w:hAnsi="Georgia" w:cs="Georgia"/>
          <w:sz w:val="24"/>
          <w:szCs w:val="24"/>
          <w:lang w:val="lt-LT"/>
        </w:rPr>
        <w:t>/</w:t>
      </w:r>
      <w:r w:rsidRPr="0091157C">
        <w:rPr>
          <w:rFonts w:ascii="Georgia" w:hAnsi="Georgia" w:cs="Georgia"/>
          <w:smallCaps/>
          <w:sz w:val="24"/>
          <w:szCs w:val="24"/>
          <w:lang w:val="lt-LT"/>
        </w:rPr>
        <w:t xml:space="preserve">Poezijos pavasario laureatai/ </w:t>
      </w:r>
      <w:r w:rsidRPr="00BC5DE0">
        <w:rPr>
          <w:rFonts w:ascii="Georgia" w:hAnsi="Georgia" w:cs="Georgia"/>
          <w:sz w:val="24"/>
          <w:szCs w:val="24"/>
          <w:lang w:val="lt-LT"/>
        </w:rPr>
        <w:t>(Raseinių r.)</w:t>
      </w:r>
    </w:p>
    <w:p w:rsidR="00D3728F" w:rsidRPr="00BC5DE0" w:rsidRDefault="00D3728F" w:rsidP="00A36625">
      <w:pPr>
        <w:rPr>
          <w:lang w:val="lt-LT"/>
        </w:rPr>
      </w:pPr>
    </w:p>
    <w:p w:rsidR="00D3728F" w:rsidRPr="00BC5DE0" w:rsidRDefault="00D3728F" w:rsidP="00A01DBA">
      <w:pPr>
        <w:ind w:left="2694" w:hanging="2694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Gegužės 31 d. 11 val. Poezijos skaitymai Raseinių Marcelijaus Martinaičio viešosios </w:t>
      </w:r>
      <w:r>
        <w:rPr>
          <w:rFonts w:ascii="Georgia" w:hAnsi="Georgia" w:cs="Georgia"/>
          <w:sz w:val="24"/>
          <w:szCs w:val="24"/>
          <w:lang w:val="lt-LT"/>
        </w:rPr>
        <w:t>bibliotekos Girkalnio filiale (</w:t>
      </w:r>
      <w:r w:rsidRPr="00BC5DE0">
        <w:rPr>
          <w:rFonts w:ascii="Georgia" w:hAnsi="Georgia" w:cs="Georgia"/>
          <w:sz w:val="24"/>
          <w:szCs w:val="24"/>
          <w:lang w:val="lt-LT"/>
        </w:rPr>
        <w:t>Draugystės g.14, Girkalnio sen., Raseinių r.)</w:t>
      </w:r>
    </w:p>
    <w:p w:rsidR="00D3728F" w:rsidRPr="00BC5DE0" w:rsidRDefault="00D3728F" w:rsidP="00A01DBA">
      <w:pPr>
        <w:ind w:left="2694" w:hanging="2694"/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CA4C0F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Gegužės 31 d.  11 val.         </w:t>
      </w:r>
      <w:r w:rsidRPr="00BC5DE0">
        <w:rPr>
          <w:rFonts w:ascii="Georgia" w:hAnsi="Georgia" w:cs="Georgia"/>
          <w:smallCaps/>
          <w:sz w:val="24"/>
          <w:szCs w:val="24"/>
          <w:lang w:val="lt-LT"/>
        </w:rPr>
        <w:t>Poezijos pavasaris</w:t>
      </w:r>
      <w:r w:rsidRPr="00BC5DE0">
        <w:rPr>
          <w:rFonts w:ascii="Georgia" w:hAnsi="Georgia" w:cs="Georgia"/>
          <w:sz w:val="24"/>
          <w:szCs w:val="24"/>
          <w:lang w:val="lt-LT"/>
        </w:rPr>
        <w:t xml:space="preserve"> Komaro dvare (Baisogala, Radviliškio r.)</w:t>
      </w:r>
    </w:p>
    <w:p w:rsidR="00D3728F" w:rsidRPr="00BC5DE0" w:rsidRDefault="00D3728F" w:rsidP="008E495A">
      <w:pPr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0E1EC8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 xml:space="preserve">Gegužės 31 d.  12 val.         </w:t>
      </w:r>
      <w:r w:rsidRPr="00BC5DE0">
        <w:rPr>
          <w:rFonts w:ascii="Georgia" w:hAnsi="Georgia" w:cs="Georgia"/>
          <w:smallCaps/>
          <w:sz w:val="24"/>
          <w:szCs w:val="24"/>
          <w:lang w:val="lt-LT"/>
        </w:rPr>
        <w:t>Poezijos pavasaris</w:t>
      </w:r>
      <w:r>
        <w:rPr>
          <w:rFonts w:ascii="Georgia" w:hAnsi="Georgia" w:cs="Georgia"/>
          <w:sz w:val="24"/>
          <w:szCs w:val="24"/>
          <w:lang w:val="lt-LT"/>
        </w:rPr>
        <w:t xml:space="preserve">Vaclovo </w:t>
      </w:r>
      <w:r w:rsidRPr="00BC5DE0">
        <w:rPr>
          <w:rFonts w:ascii="Georgia" w:hAnsi="Georgia" w:cs="Georgia"/>
          <w:sz w:val="24"/>
          <w:szCs w:val="24"/>
          <w:lang w:val="lt-LT"/>
        </w:rPr>
        <w:t>Into sodyboje Mosėdyje (Akmenų g. 28, Mosėdis, Skuodo r.)</w:t>
      </w:r>
    </w:p>
    <w:p w:rsidR="00D3728F" w:rsidRPr="00D57662" w:rsidRDefault="00D3728F" w:rsidP="000E1EC8">
      <w:pPr>
        <w:tabs>
          <w:tab w:val="left" w:pos="2700"/>
        </w:tabs>
        <w:ind w:left="2700" w:hanging="2700"/>
        <w:rPr>
          <w:rFonts w:ascii="Georgia" w:hAnsi="Georgia" w:cs="Georgia"/>
          <w:color w:val="538135"/>
          <w:sz w:val="24"/>
          <w:szCs w:val="24"/>
          <w:highlight w:val="red"/>
          <w:lang w:val="lt-LT"/>
        </w:rPr>
      </w:pPr>
    </w:p>
    <w:p w:rsidR="00D3728F" w:rsidRPr="00B94D64" w:rsidRDefault="00D3728F" w:rsidP="00E157C4">
      <w:pPr>
        <w:ind w:left="2694" w:hanging="2694"/>
        <w:rPr>
          <w:rFonts w:ascii="Georgia" w:hAnsi="Georgia" w:cs="Georgia"/>
          <w:sz w:val="24"/>
          <w:szCs w:val="24"/>
          <w:lang w:val="lt-LT"/>
        </w:rPr>
      </w:pPr>
      <w:r w:rsidRPr="00B94D64">
        <w:rPr>
          <w:rFonts w:ascii="Georgia" w:hAnsi="Georgia" w:cs="Georgia"/>
          <w:sz w:val="24"/>
          <w:szCs w:val="24"/>
          <w:lang w:val="lt-LT"/>
        </w:rPr>
        <w:t xml:space="preserve">Gegužės 31 d. 12 val.         </w:t>
      </w:r>
      <w:r>
        <w:rPr>
          <w:rFonts w:ascii="Georgia" w:hAnsi="Georgia" w:cs="Georgia"/>
          <w:sz w:val="24"/>
          <w:szCs w:val="24"/>
          <w:lang w:val="lt-LT"/>
        </w:rPr>
        <w:t>K</w:t>
      </w:r>
      <w:r w:rsidRPr="00B94D64">
        <w:rPr>
          <w:rFonts w:ascii="Georgia" w:hAnsi="Georgia" w:cs="Georgia"/>
          <w:sz w:val="24"/>
          <w:szCs w:val="24"/>
          <w:lang w:val="lt-LT"/>
        </w:rPr>
        <w:t>ūrybiniai susitikimai – „Poetiniai aikštės balkonai“ Rokiškio m</w:t>
      </w:r>
      <w:r>
        <w:rPr>
          <w:rFonts w:ascii="Georgia" w:hAnsi="Georgia" w:cs="Georgia"/>
          <w:sz w:val="24"/>
          <w:szCs w:val="24"/>
          <w:lang w:val="lt-LT"/>
        </w:rPr>
        <w:t>iesto Nepriklausomybės aikštėje</w:t>
      </w:r>
    </w:p>
    <w:p w:rsidR="00D3728F" w:rsidRPr="00B94D64" w:rsidRDefault="00D3728F" w:rsidP="000723EE">
      <w:pPr>
        <w:rPr>
          <w:lang w:val="lt-LT"/>
        </w:rPr>
      </w:pPr>
      <w:r w:rsidRPr="00B94D64">
        <w:rPr>
          <w:lang w:val="lt-LT"/>
        </w:rPr>
        <w:t> </w:t>
      </w:r>
    </w:p>
    <w:p w:rsidR="00D3728F" w:rsidRPr="00B94D64" w:rsidRDefault="00D3728F" w:rsidP="00CA4C0F">
      <w:pPr>
        <w:pStyle w:val="Sraopastraipa1"/>
        <w:ind w:left="2736" w:hanging="2736"/>
        <w:rPr>
          <w:rFonts w:ascii="Georgia" w:hAnsi="Georgia" w:cs="Georgia"/>
          <w:sz w:val="24"/>
          <w:szCs w:val="24"/>
        </w:rPr>
      </w:pPr>
      <w:r w:rsidRPr="00B94D64">
        <w:rPr>
          <w:rFonts w:ascii="Georgia" w:hAnsi="Georgia" w:cs="Georgia"/>
          <w:sz w:val="24"/>
          <w:szCs w:val="24"/>
        </w:rPr>
        <w:t>Gegužės 31 d. 12 val.         „Keturvėjiški ska</w:t>
      </w:r>
      <w:r>
        <w:rPr>
          <w:rFonts w:ascii="Georgia" w:hAnsi="Georgia" w:cs="Georgia"/>
          <w:sz w:val="24"/>
          <w:szCs w:val="24"/>
        </w:rPr>
        <w:t>itymai“ – lentos poetui Saliui Š</w:t>
      </w:r>
      <w:r w:rsidRPr="00B94D64">
        <w:rPr>
          <w:rFonts w:ascii="Georgia" w:hAnsi="Georgia" w:cs="Georgia"/>
          <w:sz w:val="24"/>
          <w:szCs w:val="24"/>
        </w:rPr>
        <w:t xml:space="preserve">emeriui atidengimas ant viešbučio „Navalis“ </w:t>
      </w:r>
      <w:r>
        <w:rPr>
          <w:rFonts w:ascii="Georgia" w:hAnsi="Georgia" w:cs="Georgia"/>
          <w:sz w:val="24"/>
          <w:szCs w:val="24"/>
        </w:rPr>
        <w:t xml:space="preserve">sienos </w:t>
      </w:r>
      <w:r w:rsidRPr="00B94D64">
        <w:rPr>
          <w:rFonts w:ascii="Georgia" w:hAnsi="Georgia" w:cs="Georgia"/>
          <w:sz w:val="24"/>
          <w:szCs w:val="24"/>
        </w:rPr>
        <w:t>(H. Manto g. 23, Klaipėda)</w:t>
      </w:r>
    </w:p>
    <w:p w:rsidR="00D3728F" w:rsidRPr="00B94D64" w:rsidRDefault="00D3728F" w:rsidP="000E1EC8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94D64">
        <w:rPr>
          <w:rFonts w:ascii="Georgia" w:hAnsi="Georgia" w:cs="Georgia"/>
          <w:sz w:val="24"/>
          <w:szCs w:val="24"/>
          <w:lang w:val="lt-LT"/>
        </w:rPr>
        <w:t xml:space="preserve">Gegužės 31 d.  14 val.       </w:t>
      </w:r>
      <w:r w:rsidRPr="00B94D64">
        <w:rPr>
          <w:rFonts w:ascii="Georgia" w:hAnsi="Georgia" w:cs="Georgia"/>
          <w:smallCaps/>
          <w:sz w:val="24"/>
          <w:szCs w:val="24"/>
          <w:lang w:val="lt-LT"/>
        </w:rPr>
        <w:t xml:space="preserve">Poezijos pavasaris </w:t>
      </w:r>
      <w:r w:rsidRPr="00B94D64">
        <w:rPr>
          <w:rFonts w:ascii="Georgia" w:hAnsi="Georgia" w:cs="Georgia"/>
          <w:sz w:val="24"/>
          <w:szCs w:val="24"/>
          <w:lang w:val="lt-LT"/>
        </w:rPr>
        <w:t xml:space="preserve">ŠilavotoDavatkyne (Prienų r.) </w:t>
      </w:r>
    </w:p>
    <w:p w:rsidR="00D3728F" w:rsidRPr="0023593F" w:rsidRDefault="00D3728F" w:rsidP="000E1EC8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6B32DA" w:rsidRDefault="00D3728F" w:rsidP="000E1EC8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6B32DA">
        <w:rPr>
          <w:rFonts w:ascii="Georgia" w:hAnsi="Georgia" w:cs="Georgia"/>
          <w:sz w:val="24"/>
          <w:szCs w:val="24"/>
          <w:lang w:val="lt-LT"/>
        </w:rPr>
        <w:t xml:space="preserve">Gegužės 31 d.  14  val.       </w:t>
      </w:r>
      <w:r w:rsidRPr="006B32DA">
        <w:rPr>
          <w:rFonts w:ascii="Georgia" w:hAnsi="Georgia" w:cs="Georgia"/>
          <w:smallCaps/>
          <w:sz w:val="24"/>
          <w:szCs w:val="24"/>
          <w:lang w:val="lt-LT"/>
        </w:rPr>
        <w:t>Poezijos pavasaris</w:t>
      </w:r>
      <w:r>
        <w:rPr>
          <w:rFonts w:ascii="Georgia" w:hAnsi="Georgia" w:cs="Georgia"/>
          <w:sz w:val="24"/>
          <w:szCs w:val="24"/>
          <w:lang w:val="lt-LT"/>
        </w:rPr>
        <w:t xml:space="preserve"> prie Anzelmo</w:t>
      </w:r>
      <w:r w:rsidRPr="006B32DA">
        <w:rPr>
          <w:rFonts w:ascii="Georgia" w:hAnsi="Georgia" w:cs="Georgia"/>
          <w:sz w:val="24"/>
          <w:szCs w:val="24"/>
          <w:lang w:val="lt-LT"/>
        </w:rPr>
        <w:t xml:space="preserve"> Matučio drevės </w:t>
      </w:r>
      <w:r>
        <w:rPr>
          <w:rFonts w:ascii="Georgia" w:hAnsi="Georgia" w:cs="Georgia"/>
          <w:sz w:val="24"/>
          <w:szCs w:val="24"/>
          <w:lang w:val="lt-LT"/>
        </w:rPr>
        <w:t xml:space="preserve">Puosupės k. </w:t>
      </w:r>
      <w:r w:rsidRPr="006B32DA">
        <w:rPr>
          <w:rFonts w:ascii="Georgia" w:hAnsi="Georgia" w:cs="Georgia"/>
          <w:sz w:val="24"/>
          <w:szCs w:val="24"/>
          <w:lang w:val="lt-LT"/>
        </w:rPr>
        <w:t xml:space="preserve">(Varėnos r.)  </w:t>
      </w:r>
    </w:p>
    <w:p w:rsidR="00D3728F" w:rsidRDefault="00D3728F" w:rsidP="000E1EC8">
      <w:pPr>
        <w:ind w:left="2700" w:hanging="2700"/>
        <w:rPr>
          <w:rFonts w:ascii="Georgia" w:hAnsi="Georgia" w:cs="Georgia"/>
          <w:color w:val="538135"/>
          <w:sz w:val="24"/>
          <w:szCs w:val="24"/>
          <w:lang w:val="lt-LT"/>
        </w:rPr>
      </w:pPr>
    </w:p>
    <w:p w:rsidR="00D3728F" w:rsidRPr="00B94D64" w:rsidRDefault="00D3728F" w:rsidP="008E495A">
      <w:pPr>
        <w:ind w:left="2694" w:hanging="2694"/>
        <w:rPr>
          <w:rFonts w:ascii="Georgia" w:hAnsi="Georgia" w:cs="Georgia"/>
          <w:sz w:val="24"/>
          <w:szCs w:val="24"/>
          <w:lang w:val="lt-LT"/>
        </w:rPr>
      </w:pPr>
      <w:r w:rsidRPr="00B94D64">
        <w:rPr>
          <w:rFonts w:ascii="Georgia" w:hAnsi="Georgia" w:cs="Georgia"/>
          <w:sz w:val="24"/>
          <w:szCs w:val="24"/>
          <w:lang w:val="lt-LT"/>
        </w:rPr>
        <w:t>Gegužės 31 d. 14 val. Poezijos skaitymai Bartkuškio pagrindinėje mokykloje  (Bartkuškio k., Širvintų r.)</w:t>
      </w:r>
    </w:p>
    <w:p w:rsidR="00D3728F" w:rsidRPr="00B94D64" w:rsidRDefault="00D3728F" w:rsidP="008E495A">
      <w:pPr>
        <w:ind w:left="2694" w:hanging="2694"/>
        <w:rPr>
          <w:rFonts w:ascii="Georgia" w:hAnsi="Georgia" w:cs="Georgia"/>
          <w:sz w:val="24"/>
          <w:szCs w:val="24"/>
          <w:lang w:val="lt-LT"/>
        </w:rPr>
      </w:pPr>
    </w:p>
    <w:p w:rsidR="00D3728F" w:rsidRPr="00B94D64" w:rsidRDefault="00D3728F" w:rsidP="008E495A">
      <w:pPr>
        <w:ind w:left="2694" w:hanging="2694"/>
        <w:rPr>
          <w:rFonts w:ascii="Georgia" w:hAnsi="Georgia" w:cs="Georgia"/>
          <w:sz w:val="24"/>
          <w:szCs w:val="24"/>
          <w:lang w:val="lt-LT"/>
        </w:rPr>
      </w:pPr>
      <w:r w:rsidRPr="00B94D64">
        <w:rPr>
          <w:rFonts w:ascii="Georgia" w:hAnsi="Georgia" w:cs="Georgia"/>
          <w:sz w:val="24"/>
          <w:szCs w:val="24"/>
          <w:lang w:val="lt-LT"/>
        </w:rPr>
        <w:t>Gegužės 31 d. 14 val.          Poezijos skaitymai Kernavės apžvalgos aikštelėje  (Kunigaikščių takas, Kernavė</w:t>
      </w:r>
      <w:r>
        <w:rPr>
          <w:rFonts w:ascii="Georgia" w:hAnsi="Georgia" w:cs="Georgia"/>
          <w:sz w:val="24"/>
          <w:szCs w:val="24"/>
          <w:lang w:val="lt-LT"/>
        </w:rPr>
        <w:t>,</w:t>
      </w:r>
      <w:r w:rsidRPr="00B94D64">
        <w:rPr>
          <w:rFonts w:ascii="Georgia" w:hAnsi="Georgia" w:cs="Georgia"/>
          <w:sz w:val="24"/>
          <w:szCs w:val="24"/>
          <w:lang w:val="lt-LT"/>
        </w:rPr>
        <w:t xml:space="preserve"> Širvintų r.)</w:t>
      </w:r>
    </w:p>
    <w:p w:rsidR="00D3728F" w:rsidRPr="00B94D64" w:rsidRDefault="00D3728F" w:rsidP="008E495A">
      <w:pPr>
        <w:rPr>
          <w:rFonts w:ascii="Georgia" w:hAnsi="Georgia" w:cs="Georgia"/>
          <w:sz w:val="24"/>
          <w:szCs w:val="24"/>
          <w:lang w:val="lt-LT"/>
        </w:rPr>
      </w:pPr>
    </w:p>
    <w:p w:rsidR="00D3728F" w:rsidRPr="00B94D64" w:rsidRDefault="00D3728F" w:rsidP="00CA4C0F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94D64">
        <w:rPr>
          <w:rFonts w:ascii="Georgia" w:hAnsi="Georgia" w:cs="Georgia"/>
          <w:sz w:val="24"/>
          <w:szCs w:val="24"/>
          <w:lang w:val="lt-LT"/>
        </w:rPr>
        <w:t xml:space="preserve">Gegužės 31 d.  14 val.         </w:t>
      </w:r>
      <w:r w:rsidRPr="00B94D64">
        <w:rPr>
          <w:rFonts w:ascii="Georgia" w:hAnsi="Georgia" w:cs="Georgia"/>
          <w:smallCaps/>
          <w:sz w:val="24"/>
          <w:szCs w:val="24"/>
          <w:lang w:val="lt-LT"/>
        </w:rPr>
        <w:t>Poezijos pavasaris</w:t>
      </w:r>
      <w:r w:rsidRPr="00B94D64">
        <w:rPr>
          <w:rFonts w:ascii="Georgia" w:hAnsi="Georgia" w:cs="Georgia"/>
          <w:sz w:val="24"/>
          <w:szCs w:val="24"/>
          <w:lang w:val="lt-LT"/>
        </w:rPr>
        <w:t xml:space="preserve"> Pašušvio kultūros namuose (</w:t>
      </w:r>
      <w:r>
        <w:rPr>
          <w:rFonts w:ascii="Georgia" w:hAnsi="Georgia" w:cs="Georgia"/>
          <w:sz w:val="24"/>
          <w:szCs w:val="24"/>
          <w:lang w:val="lt-LT"/>
        </w:rPr>
        <w:t xml:space="preserve">Mokyklos g. 2, Pašušvys, </w:t>
      </w:r>
      <w:r w:rsidRPr="00B94D64">
        <w:rPr>
          <w:rFonts w:ascii="Georgia" w:hAnsi="Georgia" w:cs="Georgia"/>
          <w:sz w:val="24"/>
          <w:szCs w:val="24"/>
          <w:lang w:val="lt-LT"/>
        </w:rPr>
        <w:t>Radviliškio r.)</w:t>
      </w:r>
      <w:r w:rsidRPr="00B94D64">
        <w:rPr>
          <w:rFonts w:ascii="Calibri" w:hAnsi="Calibri" w:cs="Calibri"/>
          <w:lang w:val="lt-LT"/>
        </w:rPr>
        <w:t> </w:t>
      </w:r>
    </w:p>
    <w:p w:rsidR="00D3728F" w:rsidRPr="00B94D64" w:rsidRDefault="00D3728F" w:rsidP="00CA4C0F">
      <w:pPr>
        <w:tabs>
          <w:tab w:val="left" w:pos="2700"/>
        </w:tabs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BC5DE0" w:rsidRDefault="00D3728F" w:rsidP="00B735EE">
      <w:pPr>
        <w:ind w:left="2694" w:hanging="2694"/>
        <w:rPr>
          <w:rFonts w:ascii="Georgia" w:hAnsi="Georgia" w:cs="Georgia"/>
          <w:sz w:val="24"/>
          <w:szCs w:val="24"/>
          <w:lang w:val="lt-LT"/>
        </w:rPr>
      </w:pPr>
      <w:r w:rsidRPr="00BC5DE0">
        <w:rPr>
          <w:rFonts w:ascii="Georgia" w:hAnsi="Georgia" w:cs="Georgia"/>
          <w:sz w:val="24"/>
          <w:szCs w:val="24"/>
          <w:lang w:val="lt-LT"/>
        </w:rPr>
        <w:t>Gegužės 31 d. 15 val.         Poezijos popietė  Raseinių Marcelijaus Martinaičio viešojoje bibliotekoje (Vytauto Didžiojo g. 1, Raseiniai)</w:t>
      </w:r>
    </w:p>
    <w:p w:rsidR="00D3728F" w:rsidRDefault="00D3728F" w:rsidP="000E1EC8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B94D64" w:rsidRDefault="00D3728F" w:rsidP="000E1EC8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94D64">
        <w:rPr>
          <w:rFonts w:ascii="Georgia" w:hAnsi="Georgia" w:cs="Georgia"/>
          <w:sz w:val="24"/>
          <w:szCs w:val="24"/>
          <w:lang w:val="lt-LT"/>
        </w:rPr>
        <w:t xml:space="preserve">Gegužės 31 d.  15 val.         </w:t>
      </w:r>
      <w:r w:rsidRPr="00B94D64">
        <w:rPr>
          <w:rFonts w:ascii="Georgia" w:hAnsi="Georgia" w:cs="Georgia"/>
          <w:smallCaps/>
          <w:sz w:val="24"/>
          <w:szCs w:val="24"/>
          <w:lang w:val="lt-LT"/>
        </w:rPr>
        <w:t>Poezijos pavasaris</w:t>
      </w:r>
      <w:r w:rsidRPr="00B94D64">
        <w:rPr>
          <w:rFonts w:ascii="Georgia" w:hAnsi="Georgia" w:cs="Georgia"/>
          <w:sz w:val="24"/>
          <w:szCs w:val="24"/>
          <w:lang w:val="lt-LT"/>
        </w:rPr>
        <w:t xml:space="preserve"> Skuodo miesto parke prie fontano (Skuodas)</w:t>
      </w:r>
    </w:p>
    <w:p w:rsidR="00D3728F" w:rsidRPr="00B94D64" w:rsidRDefault="00D3728F" w:rsidP="000E1EC8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B94D64" w:rsidRDefault="00D3728F" w:rsidP="008E495A">
      <w:pPr>
        <w:ind w:left="2694" w:hanging="2694"/>
        <w:rPr>
          <w:rFonts w:ascii="Georgia" w:hAnsi="Georgia" w:cs="Georgia"/>
          <w:sz w:val="24"/>
          <w:szCs w:val="24"/>
          <w:lang w:val="lt-LT"/>
        </w:rPr>
      </w:pPr>
      <w:r w:rsidRPr="00B94D64">
        <w:rPr>
          <w:rFonts w:ascii="Georgia" w:hAnsi="Georgia" w:cs="Georgia"/>
          <w:sz w:val="24"/>
          <w:szCs w:val="24"/>
          <w:lang w:val="lt-LT"/>
        </w:rPr>
        <w:t xml:space="preserve">Gegužės 31 d. 16 val.         </w:t>
      </w:r>
      <w:r w:rsidRPr="00B94D64">
        <w:rPr>
          <w:rFonts w:ascii="Georgia" w:hAnsi="Georgia" w:cs="Georgia"/>
          <w:smallCaps/>
          <w:sz w:val="24"/>
          <w:szCs w:val="24"/>
          <w:lang w:val="lt-LT"/>
        </w:rPr>
        <w:t>Poezijos pavasaris</w:t>
      </w:r>
      <w:r w:rsidRPr="00B94D64">
        <w:rPr>
          <w:rFonts w:ascii="Georgia" w:hAnsi="Georgia" w:cs="Georgia"/>
          <w:sz w:val="24"/>
          <w:szCs w:val="24"/>
          <w:lang w:val="lt-LT"/>
        </w:rPr>
        <w:t>Širvintų</w:t>
      </w:r>
      <w:r>
        <w:rPr>
          <w:rFonts w:ascii="Georgia" w:hAnsi="Georgia" w:cs="Georgia"/>
          <w:sz w:val="24"/>
          <w:szCs w:val="24"/>
          <w:lang w:val="lt-LT"/>
        </w:rPr>
        <w:t xml:space="preserve"> r. savivaldybės</w:t>
      </w:r>
      <w:r w:rsidRPr="00B94D64">
        <w:rPr>
          <w:rFonts w:ascii="Georgia" w:hAnsi="Georgia" w:cs="Georgia"/>
          <w:sz w:val="24"/>
          <w:szCs w:val="24"/>
          <w:lang w:val="lt-LT"/>
        </w:rPr>
        <w:t xml:space="preserve"> viešo</w:t>
      </w:r>
      <w:r>
        <w:rPr>
          <w:rFonts w:ascii="Georgia" w:hAnsi="Georgia" w:cs="Georgia"/>
          <w:sz w:val="24"/>
          <w:szCs w:val="24"/>
          <w:lang w:val="lt-LT"/>
        </w:rPr>
        <w:t>joje</w:t>
      </w:r>
      <w:r w:rsidRPr="00B94D64">
        <w:rPr>
          <w:rFonts w:ascii="Georgia" w:hAnsi="Georgia" w:cs="Georgia"/>
          <w:sz w:val="24"/>
          <w:szCs w:val="24"/>
          <w:lang w:val="lt-LT"/>
        </w:rPr>
        <w:t xml:space="preserve"> biblioteko</w:t>
      </w:r>
      <w:r>
        <w:rPr>
          <w:rFonts w:ascii="Georgia" w:hAnsi="Georgia" w:cs="Georgia"/>
          <w:sz w:val="24"/>
          <w:szCs w:val="24"/>
          <w:lang w:val="lt-LT"/>
        </w:rPr>
        <w:t>je</w:t>
      </w:r>
      <w:r w:rsidRPr="00B94D64">
        <w:rPr>
          <w:rFonts w:ascii="Georgia" w:hAnsi="Georgia" w:cs="Georgia"/>
          <w:sz w:val="24"/>
          <w:szCs w:val="24"/>
          <w:lang w:val="lt-LT"/>
        </w:rPr>
        <w:t xml:space="preserve"> (I. Šeiniaus g. 4, Širvintos)</w:t>
      </w:r>
    </w:p>
    <w:p w:rsidR="00D3728F" w:rsidRPr="00B94D64" w:rsidRDefault="00D3728F" w:rsidP="008E495A">
      <w:pPr>
        <w:rPr>
          <w:sz w:val="28"/>
          <w:szCs w:val="28"/>
          <w:lang w:val="lt-LT"/>
        </w:rPr>
      </w:pPr>
    </w:p>
    <w:p w:rsidR="00D3728F" w:rsidRPr="00B94D64" w:rsidRDefault="00D3728F" w:rsidP="00D069C3">
      <w:pPr>
        <w:shd w:val="clear" w:color="auto" w:fill="FFFFFF"/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94D64">
        <w:rPr>
          <w:rFonts w:ascii="Georgia" w:hAnsi="Georgia" w:cs="Georgia"/>
          <w:sz w:val="24"/>
          <w:szCs w:val="24"/>
          <w:lang w:val="lt-LT"/>
        </w:rPr>
        <w:t xml:space="preserve">Gegužės 31 d. 16 val.         </w:t>
      </w:r>
      <w:r w:rsidRPr="00B94D64">
        <w:rPr>
          <w:rFonts w:ascii="Georgia" w:hAnsi="Georgia" w:cs="Georgia"/>
          <w:smallCaps/>
          <w:sz w:val="24"/>
          <w:szCs w:val="24"/>
          <w:lang w:val="lt-LT"/>
        </w:rPr>
        <w:t>Poezijos pavasaris</w:t>
      </w:r>
      <w:r w:rsidRPr="00B94D64">
        <w:rPr>
          <w:rFonts w:ascii="Georgia" w:hAnsi="Georgia" w:cs="Georgia"/>
          <w:sz w:val="24"/>
          <w:szCs w:val="24"/>
          <w:lang w:val="lt-LT"/>
        </w:rPr>
        <w:t xml:space="preserve"> Klaipėdos apskrities viešosios Ievos Simonaitytės bibliotekos Saulės laikrodžio kiemelyje (H. Manto g. 25, Klaipėda) </w:t>
      </w:r>
    </w:p>
    <w:p w:rsidR="00D3728F" w:rsidRPr="00B94D64" w:rsidRDefault="00D3728F" w:rsidP="00440AF3">
      <w:pPr>
        <w:rPr>
          <w:rFonts w:ascii="Georgia" w:hAnsi="Georgia" w:cs="Georgia"/>
          <w:sz w:val="24"/>
          <w:szCs w:val="24"/>
          <w:lang w:val="lt-LT"/>
        </w:rPr>
      </w:pPr>
    </w:p>
    <w:p w:rsidR="00D3728F" w:rsidRPr="00B94D64" w:rsidRDefault="00D3728F" w:rsidP="00B16042">
      <w:pPr>
        <w:ind w:left="2694" w:hanging="2694"/>
        <w:rPr>
          <w:rFonts w:ascii="Georgia" w:hAnsi="Georgia" w:cs="Georgia"/>
          <w:sz w:val="24"/>
          <w:szCs w:val="24"/>
        </w:rPr>
      </w:pPr>
      <w:r w:rsidRPr="00B94D64">
        <w:rPr>
          <w:rFonts w:ascii="Georgia" w:hAnsi="Georgia" w:cs="Georgia"/>
          <w:sz w:val="24"/>
          <w:szCs w:val="24"/>
        </w:rPr>
        <w:t xml:space="preserve">Gegužės 31 d. 16 val.         </w:t>
      </w:r>
      <w:r w:rsidRPr="00B94D64">
        <w:rPr>
          <w:rFonts w:ascii="Georgia" w:hAnsi="Georgia" w:cs="Georgia"/>
          <w:smallCaps/>
          <w:sz w:val="24"/>
          <w:szCs w:val="24"/>
          <w:lang w:val="lt-LT"/>
        </w:rPr>
        <w:t>Poezijos pavasaris</w:t>
      </w:r>
      <w:r w:rsidRPr="00B94D64">
        <w:rPr>
          <w:rFonts w:ascii="Georgia" w:hAnsi="Georgia" w:cs="Georgia"/>
          <w:sz w:val="24"/>
          <w:szCs w:val="24"/>
        </w:rPr>
        <w:t>Anykščiuose</w:t>
      </w:r>
      <w:r>
        <w:rPr>
          <w:rFonts w:ascii="Georgia" w:hAnsi="Georgia" w:cs="Georgia"/>
          <w:sz w:val="24"/>
          <w:szCs w:val="24"/>
        </w:rPr>
        <w:t>,</w:t>
      </w:r>
      <w:r w:rsidRPr="00B94D64">
        <w:rPr>
          <w:rFonts w:ascii="Georgia" w:hAnsi="Georgia" w:cs="Georgia"/>
          <w:sz w:val="24"/>
          <w:szCs w:val="24"/>
        </w:rPr>
        <w:t>Vyskuposkverepriepami</w:t>
      </w:r>
      <w:r>
        <w:rPr>
          <w:rFonts w:ascii="Georgia" w:hAnsi="Georgia" w:cs="Georgia"/>
          <w:sz w:val="24"/>
          <w:szCs w:val="24"/>
        </w:rPr>
        <w:t>nkloAntanui</w:t>
      </w:r>
      <w:r w:rsidRPr="00B94D64">
        <w:rPr>
          <w:rFonts w:ascii="Georgia" w:hAnsi="Georgia" w:cs="Georgia"/>
          <w:sz w:val="24"/>
          <w:szCs w:val="24"/>
        </w:rPr>
        <w:t>Baranauskui (Anykščiai)</w:t>
      </w:r>
    </w:p>
    <w:p w:rsidR="00D3728F" w:rsidRPr="00B94D64" w:rsidRDefault="00D3728F" w:rsidP="00440AF3">
      <w:pPr>
        <w:rPr>
          <w:rFonts w:ascii="Georgia" w:hAnsi="Georgia" w:cs="Georgia"/>
          <w:sz w:val="24"/>
          <w:szCs w:val="24"/>
          <w:lang w:val="lt-LT"/>
        </w:rPr>
      </w:pPr>
    </w:p>
    <w:p w:rsidR="00D3728F" w:rsidRPr="00B94D64" w:rsidRDefault="00D3728F" w:rsidP="00556BF7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94D64">
        <w:rPr>
          <w:rFonts w:ascii="Georgia" w:hAnsi="Georgia" w:cs="Georgia"/>
          <w:sz w:val="24"/>
          <w:szCs w:val="24"/>
          <w:lang w:val="lt-LT"/>
        </w:rPr>
        <w:t>Gegužės 31 d.  17</w:t>
      </w:r>
      <w:r>
        <w:rPr>
          <w:rFonts w:ascii="Georgia" w:hAnsi="Georgia" w:cs="Georgia"/>
          <w:sz w:val="24"/>
          <w:szCs w:val="24"/>
          <w:lang w:val="lt-LT"/>
        </w:rPr>
        <w:t xml:space="preserve"> val.        </w:t>
      </w:r>
      <w:r w:rsidRPr="00B94D64">
        <w:rPr>
          <w:rFonts w:ascii="Georgia" w:hAnsi="Georgia" w:cs="Georgia"/>
          <w:sz w:val="24"/>
          <w:szCs w:val="24"/>
          <w:lang w:val="lt-LT"/>
        </w:rPr>
        <w:t>Poezijos šventė Radviliškio r. savivaldybės viešojoje bibliotekoje(</w:t>
      </w:r>
      <w:r>
        <w:rPr>
          <w:rFonts w:ascii="Georgia" w:hAnsi="Georgia" w:cs="Georgia"/>
          <w:sz w:val="24"/>
          <w:szCs w:val="24"/>
          <w:lang w:val="lt-LT"/>
        </w:rPr>
        <w:t xml:space="preserve">S. Dariaus ir S. Girėno </w:t>
      </w:r>
      <w:r w:rsidRPr="00B94D64">
        <w:rPr>
          <w:rFonts w:ascii="Georgia" w:hAnsi="Georgia" w:cs="Georgia"/>
          <w:sz w:val="24"/>
          <w:szCs w:val="24"/>
          <w:lang w:val="lt-LT"/>
        </w:rPr>
        <w:t>g.</w:t>
      </w:r>
      <w:r>
        <w:rPr>
          <w:rFonts w:ascii="Georgia" w:hAnsi="Georgia" w:cs="Georgia"/>
          <w:sz w:val="24"/>
          <w:szCs w:val="24"/>
          <w:lang w:val="lt-LT"/>
        </w:rPr>
        <w:t xml:space="preserve"> 9</w:t>
      </w:r>
      <w:r w:rsidRPr="00B94D64">
        <w:rPr>
          <w:rFonts w:ascii="Georgia" w:hAnsi="Georgia" w:cs="Georgia"/>
          <w:sz w:val="24"/>
          <w:szCs w:val="24"/>
          <w:lang w:val="lt-LT"/>
        </w:rPr>
        <w:t>,Radviliškis)</w:t>
      </w:r>
    </w:p>
    <w:p w:rsidR="00D3728F" w:rsidRDefault="00D3728F" w:rsidP="00556BF7">
      <w:pPr>
        <w:ind w:left="2700" w:hanging="2700"/>
        <w:rPr>
          <w:rFonts w:ascii="Georgia" w:hAnsi="Georgia" w:cs="Georgia"/>
          <w:color w:val="538135"/>
          <w:sz w:val="24"/>
          <w:szCs w:val="24"/>
          <w:lang w:val="lt-LT"/>
        </w:rPr>
      </w:pPr>
    </w:p>
    <w:p w:rsidR="00D3728F" w:rsidRPr="00B94D64" w:rsidRDefault="00D3728F" w:rsidP="00907912">
      <w:pPr>
        <w:tabs>
          <w:tab w:val="left" w:pos="2700"/>
        </w:tabs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94D64">
        <w:rPr>
          <w:rFonts w:ascii="Georgia" w:hAnsi="Georgia" w:cs="Georgia"/>
          <w:sz w:val="24"/>
          <w:szCs w:val="24"/>
          <w:lang w:val="lt-LT"/>
        </w:rPr>
        <w:t xml:space="preserve">Gegužės 31 d.  18 val.        </w:t>
      </w:r>
      <w:r w:rsidRPr="00B94D64">
        <w:rPr>
          <w:rFonts w:ascii="Georgia" w:hAnsi="Georgia" w:cs="Georgia"/>
          <w:smallCaps/>
          <w:sz w:val="24"/>
          <w:szCs w:val="24"/>
          <w:lang w:val="lt-LT"/>
        </w:rPr>
        <w:t xml:space="preserve">Poezijos pavasaris </w:t>
      </w:r>
      <w:r w:rsidRPr="00B94D64">
        <w:rPr>
          <w:rFonts w:ascii="Georgia" w:hAnsi="Georgia" w:cs="Georgia"/>
          <w:sz w:val="24"/>
          <w:szCs w:val="24"/>
          <w:lang w:val="lt-LT"/>
        </w:rPr>
        <w:t>Elektrėnų savivaldybės viešojoje bibliotekoje (</w:t>
      </w:r>
      <w:r w:rsidRPr="00B94D64">
        <w:rPr>
          <w:rStyle w:val="st1"/>
          <w:rFonts w:ascii="Georgia" w:hAnsi="Georgia" w:cs="Georgia"/>
          <w:sz w:val="24"/>
          <w:szCs w:val="24"/>
          <w:lang w:val="lt-LT"/>
        </w:rPr>
        <w:t>Draugystės g. 2,</w:t>
      </w:r>
      <w:r w:rsidRPr="00B94D64">
        <w:rPr>
          <w:rFonts w:ascii="Georgia" w:hAnsi="Georgia" w:cs="Georgia"/>
          <w:sz w:val="24"/>
          <w:szCs w:val="24"/>
          <w:lang w:val="lt-LT"/>
        </w:rPr>
        <w:t xml:space="preserve"> Elektrėnai)</w:t>
      </w:r>
    </w:p>
    <w:p w:rsidR="00D3728F" w:rsidRPr="0048094D" w:rsidRDefault="00D3728F" w:rsidP="00907912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61088E" w:rsidRDefault="00D3728F" w:rsidP="00424719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61088E">
        <w:rPr>
          <w:rFonts w:ascii="Georgia" w:hAnsi="Georgia" w:cs="Georgia"/>
          <w:sz w:val="24"/>
          <w:szCs w:val="24"/>
          <w:lang w:val="lt-LT"/>
        </w:rPr>
        <w:t>Gegužės 31 d. 18 val.         Alytaus miesto teatro spektaklis „Be adreso. Be pavadinimo“ pagal Jurgio Kunčino kūrybą (režisierė I.Pilvelytė,kompozitorius D. Mileris-Nojus, dailininkė N. Keršulytė, vaizdo projekcijos autorius V. Stanionis, scenos judesio konsultantas P. Lisauskas)</w:t>
      </w:r>
      <w:r>
        <w:rPr>
          <w:rFonts w:ascii="Georgia" w:hAnsi="Georgia" w:cs="Georgia"/>
          <w:sz w:val="24"/>
          <w:szCs w:val="24"/>
          <w:lang w:val="lt-LT"/>
        </w:rPr>
        <w:t xml:space="preserve">Lietuvos nacionalinio </w:t>
      </w:r>
      <w:r w:rsidRPr="0061088E">
        <w:rPr>
          <w:rFonts w:ascii="Georgia" w:hAnsi="Georgia" w:cs="Georgia"/>
          <w:sz w:val="24"/>
          <w:szCs w:val="24"/>
          <w:lang w:val="lt-LT"/>
        </w:rPr>
        <w:t>dramos teatro Mažojoje salėje (Gedimino pr. 4, įėjimas iš Odminių g., Vilnius)</w:t>
      </w:r>
    </w:p>
    <w:p w:rsidR="00D3728F" w:rsidRPr="0061088E" w:rsidRDefault="00D3728F" w:rsidP="00733EF8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B94D64" w:rsidRDefault="00D3728F" w:rsidP="0097648F">
      <w:pPr>
        <w:ind w:left="2694" w:hanging="2694"/>
        <w:rPr>
          <w:rFonts w:ascii="Georgia" w:hAnsi="Georgia" w:cs="Georgia"/>
          <w:sz w:val="24"/>
          <w:szCs w:val="24"/>
          <w:lang w:val="lt-LT"/>
        </w:rPr>
      </w:pPr>
      <w:r w:rsidRPr="00B94D64">
        <w:rPr>
          <w:rFonts w:ascii="Georgia" w:hAnsi="Georgia" w:cs="Georgia"/>
          <w:sz w:val="24"/>
          <w:szCs w:val="24"/>
          <w:lang w:val="lt-LT"/>
        </w:rPr>
        <w:t>Gegužės 31 d. 18.30 val.   </w:t>
      </w:r>
      <w:r w:rsidRPr="00B94D64">
        <w:rPr>
          <w:rFonts w:ascii="Georgia" w:hAnsi="Georgia" w:cs="Georgia"/>
          <w:smallCaps/>
          <w:sz w:val="24"/>
          <w:szCs w:val="24"/>
          <w:lang w:val="lt-LT"/>
        </w:rPr>
        <w:t>Poezijos pavasaris</w:t>
      </w:r>
      <w:r w:rsidRPr="00B94D64">
        <w:rPr>
          <w:rFonts w:ascii="Georgia" w:hAnsi="Georgia" w:cs="Georgia"/>
          <w:sz w:val="24"/>
          <w:szCs w:val="24"/>
          <w:lang w:val="lt-LT"/>
        </w:rPr>
        <w:t xml:space="preserve">Ažuožerių bibliotekos kiemelyje (Anykščių r.) </w:t>
      </w:r>
    </w:p>
    <w:p w:rsidR="00D3728F" w:rsidRPr="00B94D64" w:rsidRDefault="00D3728F" w:rsidP="0097648F">
      <w:pPr>
        <w:ind w:left="2694" w:hanging="2694"/>
        <w:rPr>
          <w:rFonts w:ascii="Georgia" w:hAnsi="Georgia" w:cs="Georgia"/>
          <w:sz w:val="24"/>
          <w:szCs w:val="24"/>
          <w:lang w:val="lt-LT"/>
        </w:rPr>
      </w:pPr>
    </w:p>
    <w:p w:rsidR="00D3728F" w:rsidRPr="00B94D64" w:rsidRDefault="00D3728F" w:rsidP="00733EF8">
      <w:pPr>
        <w:ind w:left="2700" w:hanging="2700"/>
        <w:rPr>
          <w:rFonts w:ascii="Georgia" w:hAnsi="Georgia" w:cs="Georgia"/>
          <w:sz w:val="24"/>
          <w:szCs w:val="24"/>
          <w:lang w:val="lt-LT"/>
        </w:rPr>
      </w:pPr>
      <w:r w:rsidRPr="00B94D64">
        <w:rPr>
          <w:rFonts w:ascii="Georgia" w:hAnsi="Georgia" w:cs="Georgia"/>
          <w:sz w:val="24"/>
          <w:szCs w:val="24"/>
          <w:lang w:val="lt-LT"/>
        </w:rPr>
        <w:t xml:space="preserve">Gegužės 31 d. 19 val.         </w:t>
      </w:r>
      <w:r w:rsidRPr="00B94D64">
        <w:rPr>
          <w:rFonts w:ascii="Georgia" w:hAnsi="Georgia" w:cs="Georgia"/>
          <w:smallCaps/>
          <w:sz w:val="24"/>
          <w:szCs w:val="24"/>
          <w:lang w:val="lt-LT"/>
        </w:rPr>
        <w:t>Poezijos pavasaris</w:t>
      </w:r>
      <w:r w:rsidRPr="00B94D64">
        <w:rPr>
          <w:rFonts w:ascii="Georgia" w:hAnsi="Georgia" w:cs="Georgia"/>
          <w:sz w:val="24"/>
          <w:szCs w:val="24"/>
          <w:lang w:val="lt-LT"/>
        </w:rPr>
        <w:t>prie Balio Sruogos paminklo Birštone</w:t>
      </w:r>
    </w:p>
    <w:p w:rsidR="00D3728F" w:rsidRPr="00B94D64" w:rsidRDefault="00D3728F" w:rsidP="00733EF8">
      <w:pPr>
        <w:tabs>
          <w:tab w:val="left" w:pos="2700"/>
        </w:tabs>
        <w:ind w:left="2700" w:hanging="2700"/>
        <w:rPr>
          <w:rFonts w:ascii="Georgia" w:hAnsi="Georgia" w:cs="Georgia"/>
          <w:sz w:val="24"/>
          <w:szCs w:val="24"/>
          <w:lang w:val="lt-LT"/>
        </w:rPr>
      </w:pPr>
    </w:p>
    <w:p w:rsidR="00D3728F" w:rsidRPr="00B94D64" w:rsidRDefault="00D3728F" w:rsidP="00733EF8">
      <w:pPr>
        <w:tabs>
          <w:tab w:val="left" w:pos="2700"/>
        </w:tabs>
        <w:ind w:left="2700" w:hanging="2700"/>
        <w:rPr>
          <w:rFonts w:ascii="Georgia" w:hAnsi="Georgia" w:cs="Georgia"/>
          <w:b/>
          <w:bCs/>
          <w:sz w:val="24"/>
          <w:szCs w:val="24"/>
          <w:lang w:val="lt-LT"/>
        </w:rPr>
      </w:pPr>
      <w:r w:rsidRPr="00B94D64">
        <w:rPr>
          <w:rFonts w:ascii="Georgia" w:hAnsi="Georgia" w:cs="Georgia"/>
          <w:b/>
          <w:bCs/>
          <w:sz w:val="24"/>
          <w:szCs w:val="24"/>
          <w:lang w:val="lt-LT"/>
        </w:rPr>
        <w:t xml:space="preserve">Birželio 1 d. 17 val.      </w:t>
      </w:r>
      <w:r w:rsidRPr="00B94D64">
        <w:rPr>
          <w:rFonts w:ascii="Georgia" w:hAnsi="Georgia" w:cs="Georgia"/>
          <w:b/>
          <w:bCs/>
          <w:smallCaps/>
          <w:sz w:val="24"/>
          <w:szCs w:val="24"/>
          <w:lang w:val="lt-LT"/>
        </w:rPr>
        <w:t xml:space="preserve">Baigiamasis </w:t>
      </w:r>
      <w:r>
        <w:rPr>
          <w:rFonts w:ascii="Georgia" w:hAnsi="Georgia" w:cs="Georgia"/>
          <w:b/>
          <w:bCs/>
          <w:smallCaps/>
          <w:sz w:val="24"/>
          <w:szCs w:val="24"/>
          <w:lang w:val="lt-LT"/>
        </w:rPr>
        <w:t xml:space="preserve">penkiasdešimtojo </w:t>
      </w:r>
      <w:r w:rsidRPr="00B94D64">
        <w:rPr>
          <w:rFonts w:ascii="Georgia" w:hAnsi="Georgia" w:cs="Georgia"/>
          <w:b/>
          <w:bCs/>
          <w:smallCaps/>
          <w:sz w:val="24"/>
          <w:szCs w:val="24"/>
          <w:lang w:val="lt-LT"/>
        </w:rPr>
        <w:t>tarptautinio poezijos festivalio Poezijos pavasaris vakaras Vilniaus universiteto M. K. Sarbievijaus kieme</w:t>
      </w:r>
      <w:r w:rsidRPr="00B94D64">
        <w:rPr>
          <w:rFonts w:ascii="Georgia" w:hAnsi="Georgia" w:cs="Georgia"/>
          <w:b/>
          <w:bCs/>
          <w:sz w:val="24"/>
          <w:szCs w:val="24"/>
          <w:lang w:val="lt-LT"/>
        </w:rPr>
        <w:t xml:space="preserve"> (Universiteto g. 3, Vilnius)</w:t>
      </w:r>
    </w:p>
    <w:p w:rsidR="00D3728F" w:rsidRPr="00B94D64" w:rsidRDefault="00D3728F" w:rsidP="00733EF8">
      <w:pPr>
        <w:rPr>
          <w:rFonts w:ascii="Georgia" w:hAnsi="Georgia" w:cs="Georgia"/>
          <w:sz w:val="24"/>
          <w:szCs w:val="24"/>
          <w:lang w:val="lt-LT"/>
        </w:rPr>
      </w:pPr>
    </w:p>
    <w:p w:rsidR="00D3728F" w:rsidRPr="00B94D64" w:rsidRDefault="00D3728F" w:rsidP="00733EF8">
      <w:pPr>
        <w:rPr>
          <w:rFonts w:ascii="Georgia" w:hAnsi="Georgia" w:cs="Georgia"/>
          <w:sz w:val="24"/>
          <w:szCs w:val="24"/>
          <w:lang w:val="lt-LT"/>
        </w:rPr>
      </w:pPr>
    </w:p>
    <w:p w:rsidR="00D3728F" w:rsidRPr="00B94D64" w:rsidRDefault="00D3728F" w:rsidP="00733EF8">
      <w:pPr>
        <w:jc w:val="center"/>
        <w:rPr>
          <w:rFonts w:ascii="Georgia" w:hAnsi="Georgia" w:cs="Georgia"/>
          <w:lang w:val="lt-LT"/>
        </w:rPr>
      </w:pPr>
      <w:r w:rsidRPr="00B94D64">
        <w:rPr>
          <w:rFonts w:ascii="Georgia" w:hAnsi="Georgia" w:cs="Georgia"/>
          <w:lang w:val="lt-LT"/>
        </w:rPr>
        <w:t xml:space="preserve">Į  TARPTAUTINIO  POEZIJOS  FESTIVALIO  POEZIJOS  PAVASARIS  RENGINIUS  </w:t>
      </w:r>
    </w:p>
    <w:p w:rsidR="00D3728F" w:rsidRPr="00B94D64" w:rsidRDefault="00D3728F" w:rsidP="00733EF8">
      <w:pPr>
        <w:jc w:val="center"/>
        <w:rPr>
          <w:rFonts w:ascii="Georgia" w:hAnsi="Georgia" w:cs="Georgia"/>
          <w:lang w:val="lt-LT"/>
        </w:rPr>
      </w:pPr>
      <w:r w:rsidRPr="00B94D64">
        <w:rPr>
          <w:rFonts w:ascii="Georgia" w:hAnsi="Georgia" w:cs="Georgia"/>
          <w:lang w:val="lt-LT"/>
        </w:rPr>
        <w:t>ĮĖJIMAS  NEMOKAMAS</w:t>
      </w:r>
    </w:p>
    <w:p w:rsidR="00D3728F" w:rsidRPr="00B94D64" w:rsidRDefault="00D3728F" w:rsidP="00733EF8">
      <w:pPr>
        <w:jc w:val="center"/>
        <w:rPr>
          <w:rFonts w:ascii="Georgia" w:hAnsi="Georgia" w:cs="Georgia"/>
          <w:sz w:val="24"/>
          <w:szCs w:val="24"/>
          <w:lang w:val="lt-LT"/>
        </w:rPr>
      </w:pPr>
    </w:p>
    <w:p w:rsidR="00D3728F" w:rsidRPr="00B94D64" w:rsidRDefault="00D3728F" w:rsidP="00733EF8">
      <w:pPr>
        <w:jc w:val="center"/>
        <w:rPr>
          <w:rFonts w:ascii="Georgia" w:hAnsi="Georgia" w:cs="Georgia"/>
          <w:b/>
          <w:bCs/>
          <w:smallCaps/>
          <w:sz w:val="26"/>
          <w:szCs w:val="26"/>
          <w:lang w:val="lt-LT"/>
        </w:rPr>
      </w:pPr>
      <w:r w:rsidRPr="00B94D64">
        <w:rPr>
          <w:rFonts w:ascii="Georgia" w:hAnsi="Georgia" w:cs="Georgia"/>
          <w:b/>
          <w:bCs/>
          <w:smallCaps/>
          <w:sz w:val="26"/>
          <w:szCs w:val="26"/>
          <w:lang w:val="lt-LT"/>
        </w:rPr>
        <w:t>rengėjai: Lietuvos rašytojų sąjunga ir  Rašytojų klubas</w:t>
      </w:r>
    </w:p>
    <w:p w:rsidR="00D3728F" w:rsidRPr="00B94D64" w:rsidRDefault="00D3728F" w:rsidP="00733EF8">
      <w:pPr>
        <w:jc w:val="center"/>
        <w:rPr>
          <w:rFonts w:ascii="Georgia" w:hAnsi="Georgia" w:cs="Georgia"/>
          <w:sz w:val="24"/>
          <w:szCs w:val="24"/>
          <w:lang w:val="lt-LT"/>
        </w:rPr>
      </w:pPr>
    </w:p>
    <w:p w:rsidR="00D3728F" w:rsidRPr="00B94D64" w:rsidRDefault="00D3728F" w:rsidP="00733EF8">
      <w:pPr>
        <w:jc w:val="center"/>
        <w:rPr>
          <w:rFonts w:ascii="Georgia" w:hAnsi="Georgia" w:cs="Georgia"/>
          <w:sz w:val="24"/>
          <w:szCs w:val="24"/>
          <w:lang w:val="lt-LT"/>
        </w:rPr>
      </w:pPr>
    </w:p>
    <w:p w:rsidR="00D3728F" w:rsidRPr="00B94D64" w:rsidRDefault="00D3728F" w:rsidP="00733EF8">
      <w:pPr>
        <w:jc w:val="center"/>
        <w:rPr>
          <w:rFonts w:ascii="Georgia" w:hAnsi="Georgia" w:cs="Georgia"/>
          <w:sz w:val="24"/>
          <w:szCs w:val="24"/>
          <w:lang w:val="lt-LT"/>
        </w:rPr>
      </w:pPr>
      <w:r w:rsidRPr="00B94D64">
        <w:rPr>
          <w:rFonts w:ascii="Georgia" w:hAnsi="Georgia" w:cs="Georgia"/>
          <w:sz w:val="24"/>
          <w:szCs w:val="24"/>
          <w:lang w:val="lt-LT"/>
        </w:rPr>
        <w:t>PAGRINDINIS RĖMĖJAS</w:t>
      </w:r>
    </w:p>
    <w:p w:rsidR="00D3728F" w:rsidRPr="00B94D64" w:rsidRDefault="00D3728F" w:rsidP="00733EF8">
      <w:pPr>
        <w:jc w:val="center"/>
        <w:rPr>
          <w:rFonts w:ascii="Georgia" w:hAnsi="Georgia" w:cs="Georgia"/>
          <w:sz w:val="8"/>
          <w:szCs w:val="8"/>
          <w:lang w:val="lt-LT"/>
        </w:rPr>
      </w:pPr>
    </w:p>
    <w:p w:rsidR="00D3728F" w:rsidRPr="00B94D64" w:rsidRDefault="00D3728F" w:rsidP="00733EF8">
      <w:pPr>
        <w:jc w:val="center"/>
        <w:rPr>
          <w:rFonts w:ascii="Georgia" w:hAnsi="Georgia" w:cs="Georgia"/>
          <w:b/>
          <w:bCs/>
          <w:sz w:val="24"/>
          <w:szCs w:val="24"/>
          <w:lang w:val="lt-LT"/>
        </w:rPr>
      </w:pPr>
      <w:r w:rsidRPr="00B94D64">
        <w:rPr>
          <w:rFonts w:ascii="Georgia" w:hAnsi="Georgia" w:cs="Georgia"/>
          <w:b/>
          <w:bCs/>
          <w:sz w:val="24"/>
          <w:szCs w:val="24"/>
          <w:lang w:val="lt-LT"/>
        </w:rPr>
        <w:t>LIETUVOS KULTŪROS TARYBA</w:t>
      </w:r>
    </w:p>
    <w:p w:rsidR="00D3728F" w:rsidRPr="00B94D64" w:rsidRDefault="00D3728F" w:rsidP="00736F3B">
      <w:pPr>
        <w:rPr>
          <w:rFonts w:ascii="Georgia" w:hAnsi="Georgia" w:cs="Georgia"/>
          <w:b/>
          <w:bCs/>
          <w:sz w:val="24"/>
          <w:szCs w:val="24"/>
          <w:lang w:val="lt-LT"/>
        </w:rPr>
      </w:pPr>
    </w:p>
    <w:p w:rsidR="00D3728F" w:rsidRPr="00736F3B" w:rsidRDefault="00D3728F" w:rsidP="00733EF8">
      <w:pPr>
        <w:jc w:val="center"/>
        <w:rPr>
          <w:rFonts w:ascii="Georgia" w:hAnsi="Georgia" w:cs="Georgia"/>
          <w:sz w:val="16"/>
          <w:szCs w:val="16"/>
          <w:lang w:val="lt-LT"/>
        </w:rPr>
      </w:pPr>
    </w:p>
    <w:p w:rsidR="00D3728F" w:rsidRPr="00B94D64" w:rsidRDefault="00D3728F" w:rsidP="00733EF8">
      <w:pPr>
        <w:jc w:val="center"/>
        <w:rPr>
          <w:rFonts w:ascii="Georgia" w:hAnsi="Georgia" w:cs="Georgia"/>
          <w:sz w:val="24"/>
          <w:szCs w:val="24"/>
          <w:lang w:val="lt-LT"/>
        </w:rPr>
      </w:pPr>
      <w:r w:rsidRPr="00B94D64">
        <w:rPr>
          <w:rFonts w:ascii="Georgia" w:hAnsi="Georgia" w:cs="Georgia"/>
          <w:sz w:val="24"/>
          <w:szCs w:val="24"/>
          <w:lang w:val="lt-LT"/>
        </w:rPr>
        <w:t>PAGRINDINIS INFORMACINIS RĖMĖJAS</w:t>
      </w:r>
    </w:p>
    <w:p w:rsidR="00D3728F" w:rsidRPr="00B94D64" w:rsidRDefault="00D3728F" w:rsidP="00736F3B">
      <w:pPr>
        <w:rPr>
          <w:rFonts w:ascii="Georgia" w:hAnsi="Georgia" w:cs="Georgia"/>
          <w:sz w:val="8"/>
          <w:szCs w:val="8"/>
          <w:lang w:val="lt-LT"/>
        </w:rPr>
      </w:pPr>
    </w:p>
    <w:p w:rsidR="00D3728F" w:rsidRPr="00736F3B" w:rsidRDefault="00D3728F" w:rsidP="00736F3B">
      <w:pPr>
        <w:jc w:val="center"/>
        <w:rPr>
          <w:rFonts w:ascii="Georgia" w:hAnsi="Georgia" w:cs="Georgia"/>
          <w:b/>
          <w:bCs/>
          <w:sz w:val="24"/>
          <w:szCs w:val="24"/>
          <w:lang w:val="lt-LT"/>
        </w:rPr>
      </w:pPr>
      <w:r>
        <w:rPr>
          <w:rFonts w:ascii="Georgia" w:hAnsi="Georgia" w:cs="Georgia"/>
          <w:b/>
          <w:bCs/>
          <w:sz w:val="24"/>
          <w:szCs w:val="24"/>
          <w:lang w:val="lt-LT"/>
        </w:rPr>
        <w:t>LRT RADIJAS IR TELEVIZIJA</w:t>
      </w:r>
      <w:bookmarkStart w:id="0" w:name="_GoBack"/>
      <w:bookmarkEnd w:id="0"/>
    </w:p>
    <w:sectPr w:rsidR="00D3728F" w:rsidRPr="00736F3B" w:rsidSect="00DC6329">
      <w:pgSz w:w="11906" w:h="16838"/>
      <w:pgMar w:top="899" w:right="849" w:bottom="426" w:left="1276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62BA5"/>
    <w:multiLevelType w:val="hybridMultilevel"/>
    <w:tmpl w:val="21925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A2C42CC"/>
    <w:multiLevelType w:val="hybridMultilevel"/>
    <w:tmpl w:val="ABD6B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296"/>
  <w:hyphenationZone w:val="396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3EF8"/>
    <w:rsid w:val="000002C4"/>
    <w:rsid w:val="00013903"/>
    <w:rsid w:val="000143B6"/>
    <w:rsid w:val="00014B4A"/>
    <w:rsid w:val="00025105"/>
    <w:rsid w:val="0002714D"/>
    <w:rsid w:val="00031E4A"/>
    <w:rsid w:val="00037AD3"/>
    <w:rsid w:val="000506D5"/>
    <w:rsid w:val="00052913"/>
    <w:rsid w:val="00065BEF"/>
    <w:rsid w:val="000723EE"/>
    <w:rsid w:val="00074874"/>
    <w:rsid w:val="00077489"/>
    <w:rsid w:val="00077515"/>
    <w:rsid w:val="000D1868"/>
    <w:rsid w:val="000D48E9"/>
    <w:rsid w:val="000D7917"/>
    <w:rsid w:val="000E1EC8"/>
    <w:rsid w:val="000F664E"/>
    <w:rsid w:val="00102583"/>
    <w:rsid w:val="00116C9E"/>
    <w:rsid w:val="0012118D"/>
    <w:rsid w:val="00121AC4"/>
    <w:rsid w:val="00122219"/>
    <w:rsid w:val="00124376"/>
    <w:rsid w:val="001466E1"/>
    <w:rsid w:val="00152A09"/>
    <w:rsid w:val="001545E3"/>
    <w:rsid w:val="00157ADF"/>
    <w:rsid w:val="00160F97"/>
    <w:rsid w:val="0016561C"/>
    <w:rsid w:val="00167512"/>
    <w:rsid w:val="00176FA1"/>
    <w:rsid w:val="00195707"/>
    <w:rsid w:val="001C5D03"/>
    <w:rsid w:val="001D1134"/>
    <w:rsid w:val="001D6459"/>
    <w:rsid w:val="001E0F21"/>
    <w:rsid w:val="001E3BEB"/>
    <w:rsid w:val="001E6ACA"/>
    <w:rsid w:val="001F307C"/>
    <w:rsid w:val="001F5025"/>
    <w:rsid w:val="001F64D0"/>
    <w:rsid w:val="00204F87"/>
    <w:rsid w:val="00205C88"/>
    <w:rsid w:val="0021261C"/>
    <w:rsid w:val="002175B2"/>
    <w:rsid w:val="0022085B"/>
    <w:rsid w:val="00222473"/>
    <w:rsid w:val="00223F29"/>
    <w:rsid w:val="00227A16"/>
    <w:rsid w:val="0023593F"/>
    <w:rsid w:val="002419AA"/>
    <w:rsid w:val="002461C2"/>
    <w:rsid w:val="00250B58"/>
    <w:rsid w:val="002541C1"/>
    <w:rsid w:val="002610AB"/>
    <w:rsid w:val="0026167B"/>
    <w:rsid w:val="002706C7"/>
    <w:rsid w:val="0027262F"/>
    <w:rsid w:val="00283A74"/>
    <w:rsid w:val="002908E7"/>
    <w:rsid w:val="00290F8C"/>
    <w:rsid w:val="002A1A18"/>
    <w:rsid w:val="002A40B4"/>
    <w:rsid w:val="002B2ECE"/>
    <w:rsid w:val="002B4DF5"/>
    <w:rsid w:val="002D77AF"/>
    <w:rsid w:val="00301B73"/>
    <w:rsid w:val="00303BCA"/>
    <w:rsid w:val="00314CB6"/>
    <w:rsid w:val="00320DF6"/>
    <w:rsid w:val="00326A79"/>
    <w:rsid w:val="0033093F"/>
    <w:rsid w:val="003558EE"/>
    <w:rsid w:val="003704A0"/>
    <w:rsid w:val="00371A9F"/>
    <w:rsid w:val="0037204A"/>
    <w:rsid w:val="00392A77"/>
    <w:rsid w:val="003A5D5A"/>
    <w:rsid w:val="003A74BD"/>
    <w:rsid w:val="003B7823"/>
    <w:rsid w:val="003C2198"/>
    <w:rsid w:val="003D3F4F"/>
    <w:rsid w:val="003D4A1A"/>
    <w:rsid w:val="00405DCA"/>
    <w:rsid w:val="004105D7"/>
    <w:rsid w:val="00416942"/>
    <w:rsid w:val="0042451E"/>
    <w:rsid w:val="00424719"/>
    <w:rsid w:val="00424CC2"/>
    <w:rsid w:val="0043427A"/>
    <w:rsid w:val="00435F03"/>
    <w:rsid w:val="00437478"/>
    <w:rsid w:val="004375B4"/>
    <w:rsid w:val="00440AF3"/>
    <w:rsid w:val="0044544E"/>
    <w:rsid w:val="00455257"/>
    <w:rsid w:val="0046368B"/>
    <w:rsid w:val="0048094D"/>
    <w:rsid w:val="00486E1E"/>
    <w:rsid w:val="00491430"/>
    <w:rsid w:val="00496C84"/>
    <w:rsid w:val="004A769A"/>
    <w:rsid w:val="004C4A6E"/>
    <w:rsid w:val="004C4B1B"/>
    <w:rsid w:val="004D5FCF"/>
    <w:rsid w:val="004F12FF"/>
    <w:rsid w:val="004F5BDA"/>
    <w:rsid w:val="004F6F24"/>
    <w:rsid w:val="0050083E"/>
    <w:rsid w:val="0050297B"/>
    <w:rsid w:val="005050E8"/>
    <w:rsid w:val="005052F6"/>
    <w:rsid w:val="0050747B"/>
    <w:rsid w:val="00511714"/>
    <w:rsid w:val="005142D2"/>
    <w:rsid w:val="00515782"/>
    <w:rsid w:val="005409E3"/>
    <w:rsid w:val="00542BA1"/>
    <w:rsid w:val="00556BF7"/>
    <w:rsid w:val="00560D7C"/>
    <w:rsid w:val="00563952"/>
    <w:rsid w:val="00582553"/>
    <w:rsid w:val="00590177"/>
    <w:rsid w:val="00593BD3"/>
    <w:rsid w:val="005A58E4"/>
    <w:rsid w:val="005C50B7"/>
    <w:rsid w:val="005D139B"/>
    <w:rsid w:val="005E3BF1"/>
    <w:rsid w:val="005F419B"/>
    <w:rsid w:val="00601AD2"/>
    <w:rsid w:val="0061088E"/>
    <w:rsid w:val="00613691"/>
    <w:rsid w:val="00621118"/>
    <w:rsid w:val="006217A7"/>
    <w:rsid w:val="00624304"/>
    <w:rsid w:val="006257BC"/>
    <w:rsid w:val="006347EE"/>
    <w:rsid w:val="00636B4F"/>
    <w:rsid w:val="006453DF"/>
    <w:rsid w:val="0065332B"/>
    <w:rsid w:val="00682101"/>
    <w:rsid w:val="006B32DA"/>
    <w:rsid w:val="006B60F6"/>
    <w:rsid w:val="006C3DB3"/>
    <w:rsid w:val="006D6C19"/>
    <w:rsid w:val="006E5D68"/>
    <w:rsid w:val="00701A3D"/>
    <w:rsid w:val="007129BC"/>
    <w:rsid w:val="00712A80"/>
    <w:rsid w:val="00713BFB"/>
    <w:rsid w:val="00714199"/>
    <w:rsid w:val="00721834"/>
    <w:rsid w:val="00722B3E"/>
    <w:rsid w:val="00722C04"/>
    <w:rsid w:val="0072595D"/>
    <w:rsid w:val="00731FB5"/>
    <w:rsid w:val="00733EF8"/>
    <w:rsid w:val="00735E94"/>
    <w:rsid w:val="00736236"/>
    <w:rsid w:val="00736F3B"/>
    <w:rsid w:val="0075355C"/>
    <w:rsid w:val="0077604F"/>
    <w:rsid w:val="007775F6"/>
    <w:rsid w:val="00796A79"/>
    <w:rsid w:val="007A328A"/>
    <w:rsid w:val="007B692C"/>
    <w:rsid w:val="007D21E5"/>
    <w:rsid w:val="007E6F43"/>
    <w:rsid w:val="007E6FCE"/>
    <w:rsid w:val="00811612"/>
    <w:rsid w:val="00812827"/>
    <w:rsid w:val="008428BD"/>
    <w:rsid w:val="008437AD"/>
    <w:rsid w:val="00846D7E"/>
    <w:rsid w:val="00852F77"/>
    <w:rsid w:val="00854D8A"/>
    <w:rsid w:val="008649A1"/>
    <w:rsid w:val="00865116"/>
    <w:rsid w:val="00873FA0"/>
    <w:rsid w:val="00883D81"/>
    <w:rsid w:val="0089111C"/>
    <w:rsid w:val="008B30B7"/>
    <w:rsid w:val="008B62CD"/>
    <w:rsid w:val="008E3785"/>
    <w:rsid w:val="008E495A"/>
    <w:rsid w:val="00907912"/>
    <w:rsid w:val="0091157C"/>
    <w:rsid w:val="00931156"/>
    <w:rsid w:val="0094599E"/>
    <w:rsid w:val="0094771D"/>
    <w:rsid w:val="00951A80"/>
    <w:rsid w:val="00972704"/>
    <w:rsid w:val="0097648F"/>
    <w:rsid w:val="00977C7D"/>
    <w:rsid w:val="009810DB"/>
    <w:rsid w:val="00981B76"/>
    <w:rsid w:val="00985071"/>
    <w:rsid w:val="009870DB"/>
    <w:rsid w:val="0098768D"/>
    <w:rsid w:val="009A1F8D"/>
    <w:rsid w:val="009C5953"/>
    <w:rsid w:val="009F031C"/>
    <w:rsid w:val="009F41FD"/>
    <w:rsid w:val="009F5470"/>
    <w:rsid w:val="00A01DBA"/>
    <w:rsid w:val="00A02997"/>
    <w:rsid w:val="00A21185"/>
    <w:rsid w:val="00A27AFB"/>
    <w:rsid w:val="00A36625"/>
    <w:rsid w:val="00A40EDF"/>
    <w:rsid w:val="00A41AD9"/>
    <w:rsid w:val="00A4656D"/>
    <w:rsid w:val="00A71758"/>
    <w:rsid w:val="00A759A8"/>
    <w:rsid w:val="00A81433"/>
    <w:rsid w:val="00A825EA"/>
    <w:rsid w:val="00A842DF"/>
    <w:rsid w:val="00A871F7"/>
    <w:rsid w:val="00A95842"/>
    <w:rsid w:val="00A979CB"/>
    <w:rsid w:val="00AA40DB"/>
    <w:rsid w:val="00AA5F16"/>
    <w:rsid w:val="00AA5FEC"/>
    <w:rsid w:val="00AA7D39"/>
    <w:rsid w:val="00AB02C9"/>
    <w:rsid w:val="00AB0D1B"/>
    <w:rsid w:val="00AB1168"/>
    <w:rsid w:val="00AB1EE5"/>
    <w:rsid w:val="00AB644B"/>
    <w:rsid w:val="00AD24CF"/>
    <w:rsid w:val="00B0264E"/>
    <w:rsid w:val="00B0286B"/>
    <w:rsid w:val="00B148D7"/>
    <w:rsid w:val="00B16042"/>
    <w:rsid w:val="00B2073A"/>
    <w:rsid w:val="00B44B19"/>
    <w:rsid w:val="00B54272"/>
    <w:rsid w:val="00B735EE"/>
    <w:rsid w:val="00B739D1"/>
    <w:rsid w:val="00B77927"/>
    <w:rsid w:val="00B918D2"/>
    <w:rsid w:val="00B94D64"/>
    <w:rsid w:val="00BA024D"/>
    <w:rsid w:val="00BA1D57"/>
    <w:rsid w:val="00BA312D"/>
    <w:rsid w:val="00BA7978"/>
    <w:rsid w:val="00BC0E0E"/>
    <w:rsid w:val="00BC3096"/>
    <w:rsid w:val="00BC5DE0"/>
    <w:rsid w:val="00BE0AE7"/>
    <w:rsid w:val="00BF22F7"/>
    <w:rsid w:val="00C06560"/>
    <w:rsid w:val="00C07C09"/>
    <w:rsid w:val="00C12DC5"/>
    <w:rsid w:val="00C24469"/>
    <w:rsid w:val="00C25D6C"/>
    <w:rsid w:val="00C519CC"/>
    <w:rsid w:val="00C576C9"/>
    <w:rsid w:val="00C75B0E"/>
    <w:rsid w:val="00C96B85"/>
    <w:rsid w:val="00C97938"/>
    <w:rsid w:val="00CA4C0F"/>
    <w:rsid w:val="00CC076D"/>
    <w:rsid w:val="00CD1592"/>
    <w:rsid w:val="00CD1BE0"/>
    <w:rsid w:val="00CD25AD"/>
    <w:rsid w:val="00CD3776"/>
    <w:rsid w:val="00CD5B58"/>
    <w:rsid w:val="00CE219E"/>
    <w:rsid w:val="00CE74FD"/>
    <w:rsid w:val="00CF1318"/>
    <w:rsid w:val="00CF2F34"/>
    <w:rsid w:val="00D00F5B"/>
    <w:rsid w:val="00D069C3"/>
    <w:rsid w:val="00D07D06"/>
    <w:rsid w:val="00D141C2"/>
    <w:rsid w:val="00D3728F"/>
    <w:rsid w:val="00D44161"/>
    <w:rsid w:val="00D56FDD"/>
    <w:rsid w:val="00D57662"/>
    <w:rsid w:val="00D70807"/>
    <w:rsid w:val="00D80D78"/>
    <w:rsid w:val="00D82C8B"/>
    <w:rsid w:val="00D92666"/>
    <w:rsid w:val="00D96D65"/>
    <w:rsid w:val="00DA2F89"/>
    <w:rsid w:val="00DC2F77"/>
    <w:rsid w:val="00DC3B0F"/>
    <w:rsid w:val="00DC6329"/>
    <w:rsid w:val="00DE7218"/>
    <w:rsid w:val="00DF0E6D"/>
    <w:rsid w:val="00DF49CB"/>
    <w:rsid w:val="00E12958"/>
    <w:rsid w:val="00E157C4"/>
    <w:rsid w:val="00E25F42"/>
    <w:rsid w:val="00E2626C"/>
    <w:rsid w:val="00E30045"/>
    <w:rsid w:val="00E33EAF"/>
    <w:rsid w:val="00E3505D"/>
    <w:rsid w:val="00E53882"/>
    <w:rsid w:val="00E61620"/>
    <w:rsid w:val="00E73A7E"/>
    <w:rsid w:val="00E85749"/>
    <w:rsid w:val="00E96BE2"/>
    <w:rsid w:val="00EB16DB"/>
    <w:rsid w:val="00EB1D17"/>
    <w:rsid w:val="00ED3A33"/>
    <w:rsid w:val="00ED3EFE"/>
    <w:rsid w:val="00ED4ADC"/>
    <w:rsid w:val="00EE470C"/>
    <w:rsid w:val="00EE5F75"/>
    <w:rsid w:val="00EF0119"/>
    <w:rsid w:val="00F143D8"/>
    <w:rsid w:val="00F167BD"/>
    <w:rsid w:val="00F21C8D"/>
    <w:rsid w:val="00F22F1B"/>
    <w:rsid w:val="00F31272"/>
    <w:rsid w:val="00F50B07"/>
    <w:rsid w:val="00F50CA9"/>
    <w:rsid w:val="00F57892"/>
    <w:rsid w:val="00F748C5"/>
    <w:rsid w:val="00F75912"/>
    <w:rsid w:val="00F8417A"/>
    <w:rsid w:val="00F92A62"/>
    <w:rsid w:val="00FA20A0"/>
    <w:rsid w:val="00FB5F7E"/>
    <w:rsid w:val="00FB6A28"/>
    <w:rsid w:val="00FB7E4C"/>
    <w:rsid w:val="00FD1A04"/>
    <w:rsid w:val="00FE19A4"/>
    <w:rsid w:val="00FF00CE"/>
    <w:rsid w:val="00FF3636"/>
    <w:rsid w:val="00FF7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F8"/>
    <w:rPr>
      <w:rFonts w:ascii="Times New Roman" w:eastAsia="Times New Roman" w:hAnsi="Times New Roman"/>
      <w:sz w:val="20"/>
      <w:szCs w:val="20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733EF8"/>
    <w:rPr>
      <w:b/>
      <w:bCs/>
    </w:rPr>
  </w:style>
  <w:style w:type="paragraph" w:customStyle="1" w:styleId="Text">
    <w:name w:val="Text"/>
    <w:uiPriority w:val="99"/>
    <w:rsid w:val="00733EF8"/>
    <w:rPr>
      <w:rFonts w:ascii="Helvetica" w:hAnsi="Helvetica" w:cs="Helvetica"/>
      <w:color w:val="000000"/>
      <w:sz w:val="24"/>
      <w:szCs w:val="24"/>
      <w:lang w:val="de-DE"/>
    </w:rPr>
  </w:style>
  <w:style w:type="character" w:styleId="Emphasis">
    <w:name w:val="Emphasis"/>
    <w:basedOn w:val="DefaultParagraphFont"/>
    <w:uiPriority w:val="99"/>
    <w:qFormat/>
    <w:rsid w:val="00733EF8"/>
    <w:rPr>
      <w:b/>
      <w:bCs/>
    </w:rPr>
  </w:style>
  <w:style w:type="paragraph" w:styleId="NormalWeb">
    <w:name w:val="Normal (Web)"/>
    <w:basedOn w:val="Normal"/>
    <w:uiPriority w:val="99"/>
    <w:semiHidden/>
    <w:rsid w:val="00733EF8"/>
    <w:pPr>
      <w:spacing w:before="100" w:beforeAutospacing="1" w:after="100" w:afterAutospacing="1"/>
    </w:pPr>
    <w:rPr>
      <w:rFonts w:ascii="Verdana" w:eastAsia="Calibri" w:hAnsi="Verdana" w:cs="Verdana"/>
      <w:color w:val="000000"/>
      <w:sz w:val="18"/>
      <w:szCs w:val="18"/>
      <w:lang w:val="lt-LT"/>
    </w:rPr>
  </w:style>
  <w:style w:type="paragraph" w:customStyle="1" w:styleId="tajtip">
    <w:name w:val="tajtip"/>
    <w:basedOn w:val="Normal"/>
    <w:uiPriority w:val="99"/>
    <w:rsid w:val="00733EF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Betarp1">
    <w:name w:val="Be tarpų1"/>
    <w:uiPriority w:val="99"/>
    <w:rsid w:val="00733EF8"/>
    <w:rPr>
      <w:rFonts w:eastAsia="Times New Roman" w:cs="Calibri"/>
      <w:lang w:eastAsia="en-US"/>
    </w:rPr>
  </w:style>
  <w:style w:type="paragraph" w:customStyle="1" w:styleId="Sraopastraipa1">
    <w:name w:val="Sąrašo pastraipa1"/>
    <w:basedOn w:val="Normal"/>
    <w:uiPriority w:val="99"/>
    <w:rsid w:val="00733EF8"/>
    <w:pPr>
      <w:spacing w:after="200" w:line="276" w:lineRule="auto"/>
      <w:ind w:left="720"/>
    </w:pPr>
    <w:rPr>
      <w:rFonts w:ascii="Calibri" w:hAnsi="Calibri" w:cs="Calibri"/>
      <w:sz w:val="22"/>
      <w:szCs w:val="22"/>
      <w:lang w:val="lt-LT" w:eastAsia="en-US"/>
    </w:rPr>
  </w:style>
  <w:style w:type="character" w:customStyle="1" w:styleId="st1">
    <w:name w:val="st1"/>
    <w:basedOn w:val="DefaultParagraphFont"/>
    <w:uiPriority w:val="99"/>
    <w:rsid w:val="002A1A18"/>
  </w:style>
  <w:style w:type="paragraph" w:styleId="PlainText">
    <w:name w:val="Plain Text"/>
    <w:basedOn w:val="Normal"/>
    <w:link w:val="PlainTextChar"/>
    <w:uiPriority w:val="99"/>
    <w:semiHidden/>
    <w:rsid w:val="00E3505D"/>
    <w:rPr>
      <w:sz w:val="24"/>
      <w:szCs w:val="24"/>
      <w:lang w:val="lt-LT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3505D"/>
    <w:rPr>
      <w:rFonts w:ascii="Times New Roman" w:hAnsi="Times New Roman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B94D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4D64"/>
    <w:rPr>
      <w:rFonts w:ascii="Segoe UI" w:hAnsi="Segoe UI" w:cs="Segoe UI"/>
      <w:sz w:val="18"/>
      <w:szCs w:val="18"/>
      <w:lang w:val="en-GB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47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9</Pages>
  <Words>12041</Words>
  <Characters>6864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Rašytoju klubas</dc:creator>
  <cp:keywords/>
  <dc:description/>
  <cp:lastModifiedBy> </cp:lastModifiedBy>
  <cp:revision>2</cp:revision>
  <cp:lastPrinted>2014-04-08T12:51:00Z</cp:lastPrinted>
  <dcterms:created xsi:type="dcterms:W3CDTF">2014-05-12T06:13:00Z</dcterms:created>
  <dcterms:modified xsi:type="dcterms:W3CDTF">2014-05-12T06:13:00Z</dcterms:modified>
</cp:coreProperties>
</file>